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4"/>
        <w:gridCol w:w="3856"/>
      </w:tblGrid>
      <w:tr w:rsidR="00660A21" w14:paraId="74DF856C" w14:textId="77777777" w:rsidTr="002D6B0A">
        <w:trPr>
          <w:trHeight w:val="851"/>
        </w:trPr>
        <w:tc>
          <w:tcPr>
            <w:tcW w:w="6124" w:type="dxa"/>
            <w:vMerge w:val="restart"/>
          </w:tcPr>
          <w:p w14:paraId="74DF856A" w14:textId="77777777" w:rsidR="00660A21" w:rsidRDefault="00A212AF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4DF85BB" wp14:editId="364EA45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479011</wp:posOffset>
                      </wp:positionV>
                      <wp:extent cx="3415030" cy="1162685"/>
                      <wp:effectExtent l="0" t="0" r="0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5030" cy="1162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F85CB" w14:textId="77777777" w:rsidR="00A212AF" w:rsidRPr="00E22FE3" w:rsidRDefault="00A212AF" w:rsidP="00A212AF">
                                  <w:pPr>
                                    <w:rPr>
                                      <w:b/>
                                      <w:color w:val="0099CC"/>
                                      <w:sz w:val="48"/>
                                      <w:szCs w:val="48"/>
                                    </w:rPr>
                                  </w:pPr>
                                  <w:r w:rsidRPr="00E22FE3">
                                    <w:rPr>
                                      <w:b/>
                                      <w:color w:val="0099CC"/>
                                      <w:sz w:val="48"/>
                                      <w:szCs w:val="48"/>
                                    </w:rPr>
                                    <w:t>žádost o změnu předmětu zajištění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F85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.3pt;margin-top:37.7pt;width:268.9pt;height:9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" stroked="f">
                      <v:textbox>
                        <w:txbxContent>
                          <w:p w14:paraId="74DF85CB" w14:textId="77777777" w:rsidR="00A212AF" w:rsidRPr="00E22FE3" w:rsidRDefault="00A212AF" w:rsidP="00A212AF">
                            <w:pPr>
                              <w:rPr>
                                <w:b/>
                                <w:color w:val="0099CC"/>
                                <w:sz w:val="48"/>
                                <w:szCs w:val="48"/>
                              </w:rPr>
                            </w:pPr>
                            <w:r w:rsidRPr="00E22FE3">
                              <w:rPr>
                                <w:b/>
                                <w:color w:val="0099CC"/>
                                <w:sz w:val="48"/>
                                <w:szCs w:val="48"/>
                              </w:rPr>
                              <w:t>žádost o změnu předmětu zajištění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56" w:type="dxa"/>
          </w:tcPr>
          <w:p w14:paraId="74DF856B" w14:textId="77777777" w:rsidR="00660A21" w:rsidRDefault="00660A21"/>
        </w:tc>
      </w:tr>
      <w:tr w:rsidR="00660A21" w14:paraId="74DF8571" w14:textId="77777777" w:rsidTr="00392D42">
        <w:trPr>
          <w:trHeight w:val="2773"/>
        </w:trPr>
        <w:tc>
          <w:tcPr>
            <w:tcW w:w="6124" w:type="dxa"/>
            <w:vMerge/>
          </w:tcPr>
          <w:p w14:paraId="74DF856D" w14:textId="77777777" w:rsidR="00660A21" w:rsidRDefault="00660A21"/>
        </w:tc>
        <w:tc>
          <w:tcPr>
            <w:tcW w:w="3856" w:type="dxa"/>
          </w:tcPr>
          <w:p w14:paraId="74DF856E" w14:textId="59A7DAA4" w:rsidR="00660A21" w:rsidRDefault="003D76EF" w:rsidP="007E434D">
            <w:r>
              <w:t xml:space="preserve">ČSOB </w:t>
            </w:r>
            <w:r w:rsidR="00660A21">
              <w:t>Hypoteční banka, a.s.</w:t>
            </w:r>
          </w:p>
          <w:p w14:paraId="74DF856F" w14:textId="77777777" w:rsidR="00660A21" w:rsidRDefault="00660A21" w:rsidP="007E434D">
            <w:r>
              <w:t>Radlická 333/150</w:t>
            </w:r>
          </w:p>
          <w:p w14:paraId="74DF8570" w14:textId="77777777" w:rsidR="00660A21" w:rsidRDefault="00660A21" w:rsidP="007E434D">
            <w:r>
              <w:t>150 57 Praha 5</w:t>
            </w:r>
          </w:p>
        </w:tc>
      </w:tr>
    </w:tbl>
    <w:p w14:paraId="74DF8572" w14:textId="77777777" w:rsidR="000D54DD" w:rsidRPr="0060461E" w:rsidRDefault="002C256D" w:rsidP="002C256D">
      <w:pPr>
        <w:pStyle w:val="Nadpis2"/>
        <w:rPr>
          <w:sz w:val="20"/>
          <w:szCs w:val="20"/>
        </w:rPr>
      </w:pPr>
      <w:r w:rsidRPr="002C256D">
        <w:t xml:space="preserve">I. </w:t>
      </w:r>
      <w:r w:rsidRPr="0060461E">
        <w:rPr>
          <w:sz w:val="20"/>
          <w:szCs w:val="20"/>
        </w:rPr>
        <w:t>Identifikační údaje</w:t>
      </w:r>
    </w:p>
    <w:tbl>
      <w:tblPr>
        <w:tblStyle w:val="Mkatabulky"/>
        <w:tblW w:w="99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3"/>
        <w:gridCol w:w="5725"/>
      </w:tblGrid>
      <w:tr w:rsidR="00C433EB" w:rsidRPr="0060461E" w14:paraId="74DF8575" w14:textId="77777777" w:rsidTr="003D76EF">
        <w:trPr>
          <w:trHeight w:val="397"/>
        </w:trPr>
        <w:tc>
          <w:tcPr>
            <w:tcW w:w="4243" w:type="dxa"/>
            <w:shd w:val="clear" w:color="auto" w:fill="E5F1F7"/>
            <w:vAlign w:val="center"/>
          </w:tcPr>
          <w:p w14:paraId="74DF8573" w14:textId="77777777" w:rsidR="00C433EB" w:rsidRPr="0060461E" w:rsidRDefault="00C433EB" w:rsidP="00E926B1">
            <w:pPr>
              <w:rPr>
                <w:sz w:val="20"/>
                <w:szCs w:val="20"/>
              </w:rPr>
            </w:pPr>
            <w:r w:rsidRPr="0060461E">
              <w:rPr>
                <w:sz w:val="20"/>
                <w:szCs w:val="20"/>
              </w:rPr>
              <w:t>Klientské číslo</w:t>
            </w:r>
          </w:p>
        </w:tc>
        <w:tc>
          <w:tcPr>
            <w:tcW w:w="5725" w:type="dxa"/>
            <w:vAlign w:val="center"/>
          </w:tcPr>
          <w:p w14:paraId="74DF8574" w14:textId="77777777" w:rsidR="00C433EB" w:rsidRPr="0060461E" w:rsidRDefault="00C433EB" w:rsidP="0066141F">
            <w:pPr>
              <w:pStyle w:val="Normlnmodr"/>
              <w:rPr>
                <w:sz w:val="20"/>
                <w:szCs w:val="20"/>
              </w:rPr>
            </w:pPr>
          </w:p>
        </w:tc>
      </w:tr>
      <w:tr w:rsidR="005E19A8" w:rsidRPr="0060461E" w14:paraId="74DF8578" w14:textId="77777777" w:rsidTr="003D76EF">
        <w:trPr>
          <w:trHeight w:val="397"/>
        </w:trPr>
        <w:tc>
          <w:tcPr>
            <w:tcW w:w="4243" w:type="dxa"/>
            <w:shd w:val="clear" w:color="auto" w:fill="E5F1F7"/>
            <w:vAlign w:val="center"/>
          </w:tcPr>
          <w:p w14:paraId="74DF8576" w14:textId="77777777" w:rsidR="005E19A8" w:rsidRPr="0060461E" w:rsidRDefault="004C4D43" w:rsidP="00E926B1">
            <w:pPr>
              <w:rPr>
                <w:sz w:val="20"/>
                <w:szCs w:val="20"/>
              </w:rPr>
            </w:pPr>
            <w:r w:rsidRPr="0060461E">
              <w:rPr>
                <w:sz w:val="20"/>
                <w:szCs w:val="20"/>
              </w:rPr>
              <w:t>Jméno a příjmení:</w:t>
            </w:r>
          </w:p>
        </w:tc>
        <w:tc>
          <w:tcPr>
            <w:tcW w:w="5725" w:type="dxa"/>
            <w:vAlign w:val="center"/>
          </w:tcPr>
          <w:p w14:paraId="74DF8577" w14:textId="77777777" w:rsidR="005E19A8" w:rsidRPr="0060461E" w:rsidRDefault="005E19A8" w:rsidP="0066141F">
            <w:pPr>
              <w:pStyle w:val="Normlnmodr"/>
              <w:rPr>
                <w:sz w:val="20"/>
                <w:szCs w:val="20"/>
              </w:rPr>
            </w:pPr>
          </w:p>
        </w:tc>
      </w:tr>
      <w:tr w:rsidR="005E19A8" w:rsidRPr="0060461E" w14:paraId="74DF857B" w14:textId="77777777" w:rsidTr="003D76EF">
        <w:trPr>
          <w:trHeight w:val="397"/>
        </w:trPr>
        <w:tc>
          <w:tcPr>
            <w:tcW w:w="4243" w:type="dxa"/>
            <w:shd w:val="clear" w:color="auto" w:fill="E5F1F7"/>
            <w:vAlign w:val="center"/>
          </w:tcPr>
          <w:p w14:paraId="74DF8579" w14:textId="77777777" w:rsidR="005E19A8" w:rsidRPr="0060461E" w:rsidRDefault="004D234B" w:rsidP="00E92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C4D43" w:rsidRPr="0060461E">
              <w:rPr>
                <w:sz w:val="20"/>
                <w:szCs w:val="20"/>
              </w:rPr>
              <w:t>elefon:</w:t>
            </w:r>
          </w:p>
        </w:tc>
        <w:tc>
          <w:tcPr>
            <w:tcW w:w="5725" w:type="dxa"/>
            <w:vAlign w:val="center"/>
          </w:tcPr>
          <w:p w14:paraId="74DF857A" w14:textId="77777777" w:rsidR="005E19A8" w:rsidRPr="0060461E" w:rsidRDefault="005E19A8" w:rsidP="0066141F">
            <w:pPr>
              <w:pStyle w:val="Normlnmodr"/>
              <w:rPr>
                <w:sz w:val="20"/>
                <w:szCs w:val="20"/>
              </w:rPr>
            </w:pPr>
          </w:p>
        </w:tc>
      </w:tr>
      <w:tr w:rsidR="005E19A8" w:rsidRPr="0060461E" w14:paraId="74DF8582" w14:textId="77777777" w:rsidTr="003D76EF">
        <w:trPr>
          <w:trHeight w:val="397"/>
        </w:trPr>
        <w:tc>
          <w:tcPr>
            <w:tcW w:w="4243" w:type="dxa"/>
            <w:shd w:val="clear" w:color="auto" w:fill="E5F1F7"/>
          </w:tcPr>
          <w:p w14:paraId="74DF857C" w14:textId="77777777" w:rsidR="004C4D43" w:rsidRPr="0060461E" w:rsidRDefault="004C4D43" w:rsidP="004C4D43">
            <w:pPr>
              <w:rPr>
                <w:sz w:val="20"/>
                <w:szCs w:val="20"/>
              </w:rPr>
            </w:pPr>
            <w:r w:rsidRPr="0060461E">
              <w:rPr>
                <w:sz w:val="20"/>
                <w:szCs w:val="20"/>
              </w:rPr>
              <w:t>Trvalý pobyt všech klientů</w:t>
            </w:r>
          </w:p>
          <w:p w14:paraId="74DF857D" w14:textId="77777777" w:rsidR="004C4D43" w:rsidRPr="00887437" w:rsidRDefault="00887437" w:rsidP="004C4D4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j</w:t>
            </w:r>
            <w:r w:rsidR="004C4D43" w:rsidRPr="00887437">
              <w:rPr>
                <w:i/>
                <w:sz w:val="16"/>
                <w:szCs w:val="16"/>
              </w:rPr>
              <w:t>méno</w:t>
            </w:r>
          </w:p>
          <w:p w14:paraId="74DF857E" w14:textId="77777777" w:rsidR="004C4D43" w:rsidRPr="00887437" w:rsidRDefault="004C4D43" w:rsidP="004C4D43">
            <w:pPr>
              <w:rPr>
                <w:i/>
                <w:sz w:val="16"/>
                <w:szCs w:val="16"/>
              </w:rPr>
            </w:pPr>
            <w:r w:rsidRPr="00887437">
              <w:rPr>
                <w:i/>
                <w:sz w:val="16"/>
                <w:szCs w:val="16"/>
              </w:rPr>
              <w:t>ulice</w:t>
            </w:r>
            <w:r w:rsidR="00B04BA6" w:rsidRPr="00887437">
              <w:rPr>
                <w:i/>
                <w:sz w:val="16"/>
                <w:szCs w:val="16"/>
              </w:rPr>
              <w:t xml:space="preserve"> </w:t>
            </w:r>
            <w:r w:rsidR="00887437">
              <w:rPr>
                <w:i/>
                <w:sz w:val="16"/>
                <w:szCs w:val="16"/>
              </w:rPr>
              <w:t>č. p.</w:t>
            </w:r>
            <w:r w:rsidRPr="00887437">
              <w:rPr>
                <w:i/>
                <w:sz w:val="16"/>
                <w:szCs w:val="16"/>
              </w:rPr>
              <w:t>/</w:t>
            </w:r>
            <w:r w:rsidR="007A7170" w:rsidRPr="00887437">
              <w:rPr>
                <w:i/>
                <w:sz w:val="16"/>
                <w:szCs w:val="16"/>
              </w:rPr>
              <w:t>orientační</w:t>
            </w:r>
          </w:p>
          <w:p w14:paraId="74DF857F" w14:textId="77777777" w:rsidR="004C4D43" w:rsidRPr="00887437" w:rsidRDefault="004C4D43" w:rsidP="004C4D43">
            <w:pPr>
              <w:rPr>
                <w:i/>
                <w:sz w:val="16"/>
                <w:szCs w:val="16"/>
              </w:rPr>
            </w:pPr>
            <w:r w:rsidRPr="00887437">
              <w:rPr>
                <w:i/>
                <w:sz w:val="16"/>
                <w:szCs w:val="16"/>
              </w:rPr>
              <w:t>obec/město</w:t>
            </w:r>
          </w:p>
          <w:p w14:paraId="74DF8580" w14:textId="77777777" w:rsidR="005E19A8" w:rsidRPr="0060461E" w:rsidRDefault="004C4D43" w:rsidP="004C4D43">
            <w:pPr>
              <w:rPr>
                <w:sz w:val="20"/>
                <w:szCs w:val="20"/>
              </w:rPr>
            </w:pPr>
            <w:r w:rsidRPr="00887437">
              <w:rPr>
                <w:i/>
                <w:sz w:val="16"/>
                <w:szCs w:val="16"/>
              </w:rPr>
              <w:t>PSČ</w:t>
            </w:r>
          </w:p>
        </w:tc>
        <w:tc>
          <w:tcPr>
            <w:tcW w:w="5725" w:type="dxa"/>
          </w:tcPr>
          <w:p w14:paraId="74DF8581" w14:textId="77777777" w:rsidR="00C53268" w:rsidRPr="0060461E" w:rsidRDefault="00C53268" w:rsidP="0066141F">
            <w:pPr>
              <w:pStyle w:val="Normlnmodr"/>
              <w:rPr>
                <w:sz w:val="20"/>
                <w:szCs w:val="20"/>
              </w:rPr>
            </w:pPr>
          </w:p>
        </w:tc>
      </w:tr>
    </w:tbl>
    <w:p w14:paraId="74DF8583" w14:textId="77777777" w:rsidR="00FE1E65" w:rsidRPr="0060461E" w:rsidRDefault="00821DC9" w:rsidP="00821DC9">
      <w:pPr>
        <w:pStyle w:val="Nadpis2"/>
        <w:rPr>
          <w:sz w:val="20"/>
          <w:szCs w:val="20"/>
        </w:rPr>
      </w:pPr>
      <w:r w:rsidRPr="0060461E">
        <w:rPr>
          <w:sz w:val="20"/>
          <w:szCs w:val="20"/>
        </w:rPr>
        <w:t>II. Předmět žádosti</w:t>
      </w:r>
    </w:p>
    <w:tbl>
      <w:tblPr>
        <w:tblStyle w:val="Mkatabulky"/>
        <w:tblW w:w="99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2888"/>
        <w:gridCol w:w="3540"/>
        <w:gridCol w:w="3540"/>
      </w:tblGrid>
      <w:tr w:rsidR="00FF02FE" w:rsidRPr="0060461E" w14:paraId="74DF8589" w14:textId="77777777" w:rsidTr="003D76EF">
        <w:tc>
          <w:tcPr>
            <w:tcW w:w="2888" w:type="dxa"/>
          </w:tcPr>
          <w:p w14:paraId="74DF8584" w14:textId="77777777" w:rsidR="00FF02FE" w:rsidRPr="0060461E" w:rsidRDefault="00FF02FE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E5F1F7"/>
          </w:tcPr>
          <w:p w14:paraId="74DF8585" w14:textId="77777777" w:rsidR="00740962" w:rsidRPr="0060461E" w:rsidRDefault="00740962" w:rsidP="00BD74D9">
            <w:pPr>
              <w:pStyle w:val="Normln10b"/>
              <w:rPr>
                <w:szCs w:val="20"/>
              </w:rPr>
            </w:pPr>
            <w:r w:rsidRPr="0060461E">
              <w:rPr>
                <w:szCs w:val="20"/>
              </w:rPr>
              <w:t>Nemovitost, která má být</w:t>
            </w:r>
          </w:p>
          <w:p w14:paraId="74DF8586" w14:textId="77777777" w:rsidR="00FF02FE" w:rsidRPr="0060461E" w:rsidRDefault="00740962" w:rsidP="00CD00D8">
            <w:pPr>
              <w:spacing w:line="260" w:lineRule="atLeast"/>
              <w:rPr>
                <w:sz w:val="20"/>
                <w:szCs w:val="20"/>
              </w:rPr>
            </w:pPr>
            <w:r w:rsidRPr="0060461E">
              <w:rPr>
                <w:sz w:val="20"/>
                <w:szCs w:val="20"/>
              </w:rPr>
              <w:t>vypuštěna z Předmětu zajištění</w:t>
            </w:r>
          </w:p>
        </w:tc>
        <w:tc>
          <w:tcPr>
            <w:tcW w:w="3540" w:type="dxa"/>
            <w:shd w:val="clear" w:color="auto" w:fill="E5F1F7"/>
          </w:tcPr>
          <w:p w14:paraId="74DF8587" w14:textId="77777777" w:rsidR="00740962" w:rsidRPr="0060461E" w:rsidRDefault="00740962" w:rsidP="00CD00D8">
            <w:pPr>
              <w:spacing w:line="260" w:lineRule="atLeast"/>
              <w:rPr>
                <w:sz w:val="20"/>
                <w:szCs w:val="20"/>
              </w:rPr>
            </w:pPr>
            <w:r w:rsidRPr="0060461E">
              <w:rPr>
                <w:sz w:val="20"/>
                <w:szCs w:val="20"/>
              </w:rPr>
              <w:t>Nemovitost, která má být</w:t>
            </w:r>
          </w:p>
          <w:p w14:paraId="74DF8588" w14:textId="77777777" w:rsidR="00FF02FE" w:rsidRPr="0060461E" w:rsidRDefault="00740962" w:rsidP="00CD00D8">
            <w:pPr>
              <w:spacing w:line="260" w:lineRule="atLeast"/>
              <w:rPr>
                <w:sz w:val="20"/>
                <w:szCs w:val="20"/>
              </w:rPr>
            </w:pPr>
            <w:r w:rsidRPr="0060461E">
              <w:rPr>
                <w:sz w:val="20"/>
                <w:szCs w:val="20"/>
              </w:rPr>
              <w:t>novým Předmětem zajištění</w:t>
            </w:r>
          </w:p>
        </w:tc>
      </w:tr>
      <w:tr w:rsidR="006663A3" w:rsidRPr="0060461E" w14:paraId="74DF858D" w14:textId="77777777" w:rsidTr="006663A3">
        <w:trPr>
          <w:trHeight w:val="1134"/>
        </w:trPr>
        <w:tc>
          <w:tcPr>
            <w:tcW w:w="2888" w:type="dxa"/>
          </w:tcPr>
          <w:p w14:paraId="74DF858A" w14:textId="7B7697FA" w:rsidR="006663A3" w:rsidRPr="0060461E" w:rsidRDefault="00C37026" w:rsidP="006663A3">
            <w:pPr>
              <w:pStyle w:val="Predsazen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802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0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63A3" w:rsidRPr="0060461E">
              <w:rPr>
                <w:sz w:val="20"/>
                <w:szCs w:val="20"/>
              </w:rPr>
              <w:tab/>
              <w:t xml:space="preserve">vypuštění </w:t>
            </w:r>
            <w:r w:rsidR="006663A3" w:rsidRPr="0060461E">
              <w:rPr>
                <w:sz w:val="20"/>
                <w:szCs w:val="20"/>
              </w:rPr>
              <w:br/>
              <w:t xml:space="preserve">Předmětu zajištění </w:t>
            </w:r>
            <w:r w:rsidR="006663A3" w:rsidRPr="0060461E">
              <w:rPr>
                <w:sz w:val="20"/>
                <w:szCs w:val="20"/>
              </w:rPr>
              <w:br/>
              <w:t>nebo jeho části</w:t>
            </w:r>
          </w:p>
        </w:tc>
        <w:tc>
          <w:tcPr>
            <w:tcW w:w="3540" w:type="dxa"/>
          </w:tcPr>
          <w:p w14:paraId="74DF858B" w14:textId="77777777" w:rsidR="006663A3" w:rsidRPr="0060461E" w:rsidRDefault="006663A3" w:rsidP="006663A3">
            <w:pPr>
              <w:pStyle w:val="Normlnmodr"/>
              <w:rPr>
                <w:sz w:val="20"/>
                <w:szCs w:val="20"/>
              </w:rPr>
            </w:pPr>
          </w:p>
        </w:tc>
        <w:tc>
          <w:tcPr>
            <w:tcW w:w="3540" w:type="dxa"/>
            <w:vAlign w:val="center"/>
          </w:tcPr>
          <w:p w14:paraId="74DF858C" w14:textId="77777777" w:rsidR="006663A3" w:rsidRPr="00747C44" w:rsidRDefault="006663A3" w:rsidP="006663A3">
            <w:pPr>
              <w:pStyle w:val="Normlnmodr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47C44">
              <w:rPr>
                <w:color w:val="auto"/>
                <w:sz w:val="20"/>
                <w:szCs w:val="20"/>
              </w:rPr>
              <w:t>xxxxxxxxxxxxxxxxxxxxxxxxxxx</w:t>
            </w:r>
            <w:proofErr w:type="spellEnd"/>
          </w:p>
        </w:tc>
      </w:tr>
      <w:tr w:rsidR="006663A3" w:rsidRPr="0060461E" w14:paraId="74DF8591" w14:textId="77777777" w:rsidTr="006663A3">
        <w:trPr>
          <w:trHeight w:val="1134"/>
        </w:trPr>
        <w:tc>
          <w:tcPr>
            <w:tcW w:w="2888" w:type="dxa"/>
          </w:tcPr>
          <w:p w14:paraId="74DF858E" w14:textId="13B27DC7" w:rsidR="006663A3" w:rsidRPr="0060461E" w:rsidRDefault="00C37026" w:rsidP="006663A3">
            <w:pPr>
              <w:pStyle w:val="Predsazen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310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0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63A3" w:rsidRPr="0060461E">
              <w:rPr>
                <w:sz w:val="20"/>
                <w:szCs w:val="20"/>
              </w:rPr>
              <w:tab/>
              <w:t xml:space="preserve">změna Předmětu </w:t>
            </w:r>
            <w:r w:rsidR="006663A3" w:rsidRPr="0060461E">
              <w:rPr>
                <w:sz w:val="20"/>
                <w:szCs w:val="20"/>
              </w:rPr>
              <w:br/>
              <w:t>zajištění na jinou nemovitost</w:t>
            </w:r>
          </w:p>
        </w:tc>
        <w:tc>
          <w:tcPr>
            <w:tcW w:w="3540" w:type="dxa"/>
          </w:tcPr>
          <w:p w14:paraId="74DF858F" w14:textId="77777777" w:rsidR="006663A3" w:rsidRPr="0060461E" w:rsidRDefault="006663A3" w:rsidP="006663A3">
            <w:pPr>
              <w:pStyle w:val="Normlnmodr"/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14:paraId="74DF8590" w14:textId="77777777" w:rsidR="006663A3" w:rsidRPr="0060461E" w:rsidRDefault="006663A3" w:rsidP="006663A3">
            <w:pPr>
              <w:pStyle w:val="Normlnmodr"/>
              <w:rPr>
                <w:sz w:val="20"/>
                <w:szCs w:val="20"/>
              </w:rPr>
            </w:pPr>
          </w:p>
        </w:tc>
      </w:tr>
      <w:tr w:rsidR="006663A3" w:rsidRPr="0060461E" w14:paraId="74DF8595" w14:textId="77777777" w:rsidTr="006663A3">
        <w:trPr>
          <w:trHeight w:val="1133"/>
        </w:trPr>
        <w:tc>
          <w:tcPr>
            <w:tcW w:w="2888" w:type="dxa"/>
          </w:tcPr>
          <w:p w14:paraId="74DF8592" w14:textId="5C32958A" w:rsidR="006663A3" w:rsidRPr="0060461E" w:rsidRDefault="00C37026" w:rsidP="006663A3">
            <w:pPr>
              <w:pStyle w:val="Predsazen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29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0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63A3" w:rsidRPr="0060461E">
              <w:rPr>
                <w:sz w:val="20"/>
                <w:szCs w:val="20"/>
              </w:rPr>
              <w:tab/>
              <w:t xml:space="preserve">změna Předmětu </w:t>
            </w:r>
            <w:r w:rsidR="006663A3" w:rsidRPr="0060461E">
              <w:rPr>
                <w:sz w:val="20"/>
                <w:szCs w:val="20"/>
              </w:rPr>
              <w:br/>
              <w:t xml:space="preserve">zajištění na </w:t>
            </w:r>
            <w:r w:rsidR="006663A3" w:rsidRPr="0060461E">
              <w:rPr>
                <w:sz w:val="20"/>
                <w:szCs w:val="20"/>
              </w:rPr>
              <w:br/>
              <w:t>Objekt úvěru</w:t>
            </w:r>
          </w:p>
        </w:tc>
        <w:tc>
          <w:tcPr>
            <w:tcW w:w="3540" w:type="dxa"/>
          </w:tcPr>
          <w:p w14:paraId="74DF8593" w14:textId="77777777" w:rsidR="006663A3" w:rsidRPr="0060461E" w:rsidRDefault="006663A3" w:rsidP="006663A3">
            <w:pPr>
              <w:pStyle w:val="Normlnmodr"/>
              <w:rPr>
                <w:sz w:val="20"/>
                <w:szCs w:val="20"/>
              </w:rPr>
            </w:pPr>
          </w:p>
        </w:tc>
        <w:tc>
          <w:tcPr>
            <w:tcW w:w="3540" w:type="dxa"/>
            <w:vAlign w:val="center"/>
          </w:tcPr>
          <w:p w14:paraId="74DF8594" w14:textId="77777777" w:rsidR="006663A3" w:rsidRPr="00747C44" w:rsidRDefault="006663A3" w:rsidP="006663A3">
            <w:pPr>
              <w:pStyle w:val="Normlnmodr"/>
              <w:jc w:val="center"/>
              <w:rPr>
                <w:color w:val="auto"/>
                <w:sz w:val="20"/>
                <w:szCs w:val="20"/>
              </w:rPr>
            </w:pPr>
            <w:r w:rsidRPr="00747C44">
              <w:rPr>
                <w:color w:val="auto"/>
                <w:sz w:val="20"/>
                <w:szCs w:val="20"/>
              </w:rPr>
              <w:t>Objekt úvěru</w:t>
            </w:r>
          </w:p>
        </w:tc>
      </w:tr>
    </w:tbl>
    <w:p w14:paraId="74DF8596" w14:textId="77777777" w:rsidR="004D234B" w:rsidRDefault="004D234B">
      <w:pPr>
        <w:rPr>
          <w:sz w:val="20"/>
          <w:szCs w:val="20"/>
        </w:rPr>
      </w:pPr>
    </w:p>
    <w:p w14:paraId="74DF8597" w14:textId="77777777" w:rsidR="004D234B" w:rsidRDefault="004D234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5BCB6CB" w14:textId="77777777" w:rsidR="00493AD4" w:rsidRDefault="00493AD4">
      <w:pPr>
        <w:rPr>
          <w:sz w:val="20"/>
          <w:szCs w:val="20"/>
        </w:rPr>
        <w:sectPr w:rsidR="00493AD4" w:rsidSect="00DB53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964" w:bottom="1418" w:left="964" w:header="709" w:footer="113" w:gutter="0"/>
          <w:cols w:space="708"/>
          <w:docGrid w:linePitch="360"/>
        </w:sectPr>
      </w:pPr>
    </w:p>
    <w:p w14:paraId="74DF8598" w14:textId="13A7CBCA" w:rsidR="00FE1E65" w:rsidRDefault="00FE1E65">
      <w:pPr>
        <w:rPr>
          <w:sz w:val="20"/>
          <w:szCs w:val="20"/>
        </w:rPr>
      </w:pPr>
    </w:p>
    <w:p w14:paraId="7679E726" w14:textId="77777777" w:rsidR="00045565" w:rsidRPr="0060461E" w:rsidRDefault="00045565">
      <w:pPr>
        <w:rPr>
          <w:sz w:val="20"/>
          <w:szCs w:val="20"/>
        </w:rPr>
      </w:pPr>
    </w:p>
    <w:tbl>
      <w:tblPr>
        <w:tblStyle w:val="Mkatabulky"/>
        <w:tblW w:w="99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9968"/>
      </w:tblGrid>
      <w:tr w:rsidR="0009457C" w:rsidRPr="0060461E" w14:paraId="74DF859A" w14:textId="77777777" w:rsidTr="003D76EF">
        <w:tc>
          <w:tcPr>
            <w:tcW w:w="9968" w:type="dxa"/>
            <w:tcBorders>
              <w:bottom w:val="nil"/>
            </w:tcBorders>
            <w:shd w:val="clear" w:color="auto" w:fill="E5F1F7"/>
          </w:tcPr>
          <w:p w14:paraId="74DF8599" w14:textId="77777777" w:rsidR="0009457C" w:rsidRPr="0060461E" w:rsidRDefault="00C742C1">
            <w:pPr>
              <w:rPr>
                <w:sz w:val="20"/>
                <w:szCs w:val="20"/>
              </w:rPr>
            </w:pPr>
            <w:r w:rsidRPr="0060461E">
              <w:rPr>
                <w:sz w:val="20"/>
                <w:szCs w:val="20"/>
              </w:rPr>
              <w:t>Důvod žádosti:</w:t>
            </w:r>
          </w:p>
        </w:tc>
      </w:tr>
      <w:tr w:rsidR="0009457C" w:rsidRPr="0060461E" w14:paraId="74DF859C" w14:textId="77777777" w:rsidTr="00C433EB">
        <w:trPr>
          <w:trHeight w:val="2133"/>
        </w:trPr>
        <w:tc>
          <w:tcPr>
            <w:tcW w:w="9968" w:type="dxa"/>
            <w:tcBorders>
              <w:top w:val="nil"/>
            </w:tcBorders>
          </w:tcPr>
          <w:p w14:paraId="74DF859B" w14:textId="77777777" w:rsidR="0009457C" w:rsidRPr="0060461E" w:rsidRDefault="0009457C" w:rsidP="0066141F">
            <w:pPr>
              <w:pStyle w:val="Normlnmodr"/>
              <w:rPr>
                <w:sz w:val="20"/>
                <w:szCs w:val="20"/>
              </w:rPr>
            </w:pPr>
          </w:p>
        </w:tc>
      </w:tr>
    </w:tbl>
    <w:p w14:paraId="74DF859D" w14:textId="6E4BEED1" w:rsidR="00E51A5A" w:rsidRPr="0060461E" w:rsidRDefault="00E51A5A" w:rsidP="00E51A5A">
      <w:pPr>
        <w:spacing w:before="120"/>
        <w:rPr>
          <w:sz w:val="20"/>
          <w:szCs w:val="20"/>
        </w:rPr>
      </w:pPr>
      <w:r w:rsidRPr="0060461E">
        <w:rPr>
          <w:sz w:val="20"/>
          <w:szCs w:val="20"/>
        </w:rPr>
        <w:t xml:space="preserve">Současně žádám o provedení změny adresy trvalého pobytu v databázi </w:t>
      </w:r>
      <w:r w:rsidR="003D76EF">
        <w:rPr>
          <w:sz w:val="20"/>
          <w:szCs w:val="20"/>
        </w:rPr>
        <w:t xml:space="preserve">ČSOB </w:t>
      </w:r>
      <w:r w:rsidRPr="0060461E">
        <w:rPr>
          <w:sz w:val="20"/>
          <w:szCs w:val="20"/>
        </w:rPr>
        <w:t>Hypoteční banky</w:t>
      </w:r>
    </w:p>
    <w:p w14:paraId="74DF859E" w14:textId="0B12F7ED" w:rsidR="00FE1E65" w:rsidRPr="0060461E" w:rsidRDefault="00E51A5A" w:rsidP="00E51A5A">
      <w:pPr>
        <w:rPr>
          <w:spacing w:val="-4"/>
          <w:sz w:val="20"/>
          <w:szCs w:val="20"/>
        </w:rPr>
      </w:pPr>
      <w:r w:rsidRPr="0060461E">
        <w:rPr>
          <w:spacing w:val="-4"/>
          <w:sz w:val="20"/>
          <w:szCs w:val="20"/>
        </w:rPr>
        <w:t>(pokud se výše uvedená adresa trvalého pobytu s údaji v</w:t>
      </w:r>
      <w:r w:rsidR="00DB537E">
        <w:rPr>
          <w:spacing w:val="-4"/>
          <w:sz w:val="20"/>
          <w:szCs w:val="20"/>
        </w:rPr>
        <w:t> </w:t>
      </w:r>
      <w:r w:rsidRPr="0060461E">
        <w:rPr>
          <w:spacing w:val="-4"/>
          <w:sz w:val="20"/>
          <w:szCs w:val="20"/>
        </w:rPr>
        <w:t>databázi</w:t>
      </w:r>
      <w:r w:rsidR="00DB537E">
        <w:rPr>
          <w:spacing w:val="-4"/>
          <w:sz w:val="20"/>
          <w:szCs w:val="20"/>
        </w:rPr>
        <w:t xml:space="preserve"> ČSOB</w:t>
      </w:r>
      <w:r w:rsidRPr="0060461E">
        <w:rPr>
          <w:spacing w:val="-4"/>
          <w:sz w:val="20"/>
          <w:szCs w:val="20"/>
        </w:rPr>
        <w:t xml:space="preserve"> Hypoteční banky neshoduje).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4E0A76" w:rsidRPr="0060461E" w14:paraId="74DF85A2" w14:textId="77777777" w:rsidTr="00914819">
        <w:trPr>
          <w:trHeight w:val="1526"/>
        </w:trPr>
        <w:tc>
          <w:tcPr>
            <w:tcW w:w="3322" w:type="dxa"/>
            <w:tcBorders>
              <w:bottom w:val="dotted" w:sz="8" w:space="0" w:color="auto"/>
            </w:tcBorders>
            <w:vAlign w:val="bottom"/>
          </w:tcPr>
          <w:p w14:paraId="74DF859F" w14:textId="77777777" w:rsidR="004E0A76" w:rsidRPr="0060461E" w:rsidRDefault="004E0A76" w:rsidP="00045565">
            <w:pPr>
              <w:pStyle w:val="Normlnmodr"/>
              <w:rPr>
                <w:sz w:val="20"/>
                <w:szCs w:val="20"/>
              </w:rPr>
            </w:pPr>
          </w:p>
        </w:tc>
        <w:tc>
          <w:tcPr>
            <w:tcW w:w="3323" w:type="dxa"/>
            <w:vAlign w:val="bottom"/>
          </w:tcPr>
          <w:p w14:paraId="74DF85A0" w14:textId="77777777" w:rsidR="004E0A76" w:rsidRPr="0060461E" w:rsidRDefault="004E0A76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bottom w:val="dotted" w:sz="8" w:space="0" w:color="auto"/>
            </w:tcBorders>
            <w:vAlign w:val="bottom"/>
          </w:tcPr>
          <w:p w14:paraId="74DF85A1" w14:textId="77777777" w:rsidR="004E0A76" w:rsidRPr="0060461E" w:rsidRDefault="004E0A76" w:rsidP="00774DC9">
            <w:pPr>
              <w:pStyle w:val="Normlnmodr"/>
              <w:jc w:val="center"/>
              <w:rPr>
                <w:sz w:val="20"/>
                <w:szCs w:val="20"/>
              </w:rPr>
            </w:pPr>
          </w:p>
        </w:tc>
      </w:tr>
      <w:tr w:rsidR="004E0A76" w:rsidRPr="0060461E" w14:paraId="74DF85A6" w14:textId="77777777" w:rsidTr="00B63A3C">
        <w:tc>
          <w:tcPr>
            <w:tcW w:w="3322" w:type="dxa"/>
            <w:tcBorders>
              <w:top w:val="dotted" w:sz="8" w:space="0" w:color="auto"/>
            </w:tcBorders>
          </w:tcPr>
          <w:p w14:paraId="74DF85A3" w14:textId="77777777" w:rsidR="004E0A76" w:rsidRPr="0060461E" w:rsidRDefault="004E0A76" w:rsidP="00774DC9">
            <w:pPr>
              <w:pStyle w:val="Normln10b"/>
              <w:jc w:val="center"/>
              <w:rPr>
                <w:szCs w:val="20"/>
              </w:rPr>
            </w:pPr>
            <w:r w:rsidRPr="0060461E">
              <w:rPr>
                <w:szCs w:val="20"/>
              </w:rPr>
              <w:t>datum</w:t>
            </w:r>
          </w:p>
        </w:tc>
        <w:tc>
          <w:tcPr>
            <w:tcW w:w="3323" w:type="dxa"/>
          </w:tcPr>
          <w:p w14:paraId="74DF85A4" w14:textId="77777777" w:rsidR="004E0A76" w:rsidRPr="0060461E" w:rsidRDefault="004E0A76" w:rsidP="0077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dotted" w:sz="8" w:space="0" w:color="auto"/>
            </w:tcBorders>
          </w:tcPr>
          <w:p w14:paraId="74DF85A5" w14:textId="77777777" w:rsidR="004E0A76" w:rsidRPr="0060461E" w:rsidRDefault="004E0A76" w:rsidP="00774DC9">
            <w:pPr>
              <w:pStyle w:val="Normln10b"/>
              <w:jc w:val="center"/>
              <w:rPr>
                <w:szCs w:val="20"/>
              </w:rPr>
            </w:pPr>
            <w:r w:rsidRPr="0060461E">
              <w:rPr>
                <w:szCs w:val="20"/>
              </w:rPr>
              <w:t>podpis klienta</w:t>
            </w:r>
          </w:p>
        </w:tc>
      </w:tr>
    </w:tbl>
    <w:p w14:paraId="74DF85A8" w14:textId="583BD8A7" w:rsidR="00C76A20" w:rsidRPr="0060461E" w:rsidRDefault="0060461E" w:rsidP="00C76A20">
      <w:pPr>
        <w:pStyle w:val="Nadpis2"/>
        <w:rPr>
          <w:sz w:val="20"/>
          <w:szCs w:val="20"/>
        </w:rPr>
      </w:pPr>
      <w:r>
        <w:rPr>
          <w:sz w:val="20"/>
          <w:szCs w:val="20"/>
        </w:rPr>
        <w:t xml:space="preserve">III. </w:t>
      </w:r>
      <w:r w:rsidR="00C76A20" w:rsidRPr="0060461E">
        <w:rPr>
          <w:sz w:val="20"/>
          <w:szCs w:val="20"/>
        </w:rPr>
        <w:t>Požadované přílohy žádosti</w:t>
      </w:r>
      <w:r w:rsidR="00BB6B0A">
        <w:rPr>
          <w:sz w:val="20"/>
          <w:szCs w:val="20"/>
        </w:rPr>
        <w:t xml:space="preserve"> </w:t>
      </w:r>
    </w:p>
    <w:p w14:paraId="74DF85A9" w14:textId="77777777" w:rsidR="00C76A20" w:rsidRPr="0060461E" w:rsidRDefault="00C76A20" w:rsidP="00C76A20">
      <w:pPr>
        <w:pStyle w:val="Odrazky"/>
        <w:rPr>
          <w:sz w:val="20"/>
          <w:szCs w:val="20"/>
        </w:rPr>
      </w:pPr>
      <w:r w:rsidRPr="0060461E">
        <w:rPr>
          <w:sz w:val="20"/>
          <w:szCs w:val="20"/>
        </w:rPr>
        <w:t>aktuální výpis z katastru nemovitostí *)</w:t>
      </w:r>
    </w:p>
    <w:p w14:paraId="74DF85AA" w14:textId="74762246" w:rsidR="00C76A20" w:rsidRDefault="004425F5" w:rsidP="00C76A20">
      <w:pPr>
        <w:pStyle w:val="Odrazky"/>
        <w:rPr>
          <w:sz w:val="20"/>
          <w:szCs w:val="20"/>
        </w:rPr>
      </w:pPr>
      <w:r>
        <w:rPr>
          <w:sz w:val="20"/>
          <w:szCs w:val="20"/>
        </w:rPr>
        <w:t>ocenění nemovitosti</w:t>
      </w:r>
      <w:r w:rsidR="00C76A20" w:rsidRPr="0060461E">
        <w:rPr>
          <w:sz w:val="20"/>
          <w:szCs w:val="20"/>
        </w:rPr>
        <w:t xml:space="preserve"> zpracovan</w:t>
      </w:r>
      <w:r>
        <w:rPr>
          <w:sz w:val="20"/>
          <w:szCs w:val="20"/>
        </w:rPr>
        <w:t>é</w:t>
      </w:r>
      <w:r w:rsidR="00C76A20" w:rsidRPr="0060461E">
        <w:rPr>
          <w:sz w:val="20"/>
          <w:szCs w:val="20"/>
        </w:rPr>
        <w:t xml:space="preserve"> odhadcem Banky</w:t>
      </w:r>
      <w:r w:rsidR="00A141EF" w:rsidRPr="0060461E">
        <w:rPr>
          <w:sz w:val="20"/>
          <w:szCs w:val="20"/>
        </w:rPr>
        <w:t xml:space="preserve"> </w:t>
      </w:r>
      <w:r w:rsidR="00C76A20" w:rsidRPr="0060461E">
        <w:rPr>
          <w:sz w:val="20"/>
          <w:szCs w:val="20"/>
        </w:rPr>
        <w:t>*)</w:t>
      </w:r>
    </w:p>
    <w:p w14:paraId="5D3E0519" w14:textId="1D524725" w:rsidR="00AC1DEB" w:rsidRDefault="00CF19C5">
      <w:pPr>
        <w:pStyle w:val="Odrazky"/>
        <w:rPr>
          <w:sz w:val="20"/>
          <w:szCs w:val="20"/>
        </w:rPr>
      </w:pPr>
      <w:r>
        <w:rPr>
          <w:sz w:val="20"/>
          <w:szCs w:val="20"/>
        </w:rPr>
        <w:t>Průkaz energetické náročnosti budovy</w:t>
      </w:r>
      <w:r w:rsidR="00105FBF">
        <w:rPr>
          <w:sz w:val="20"/>
          <w:szCs w:val="20"/>
        </w:rPr>
        <w:t xml:space="preserve"> (pokud ho máte k </w:t>
      </w:r>
      <w:proofErr w:type="gramStart"/>
      <w:r w:rsidR="00105FBF">
        <w:rPr>
          <w:sz w:val="20"/>
          <w:szCs w:val="20"/>
        </w:rPr>
        <w:t>dispozici)</w:t>
      </w:r>
      <w:r w:rsidR="00AC1DEB" w:rsidRPr="0060461E">
        <w:rPr>
          <w:sz w:val="20"/>
          <w:szCs w:val="20"/>
        </w:rPr>
        <w:t>*</w:t>
      </w:r>
      <w:proofErr w:type="gramEnd"/>
      <w:r w:rsidR="00AB6F9E">
        <w:rPr>
          <w:sz w:val="20"/>
          <w:szCs w:val="20"/>
        </w:rPr>
        <w:t>)</w:t>
      </w:r>
    </w:p>
    <w:p w14:paraId="76117E46" w14:textId="788028B6" w:rsidR="00AC1DEB" w:rsidRPr="00C54721" w:rsidRDefault="00A141EF" w:rsidP="00C54721">
      <w:pPr>
        <w:pStyle w:val="Predsazen"/>
        <w:ind w:left="0" w:firstLine="0"/>
        <w:rPr>
          <w:i/>
          <w:iCs/>
          <w:spacing w:val="-4"/>
          <w:sz w:val="20"/>
          <w:szCs w:val="20"/>
        </w:rPr>
      </w:pPr>
      <w:r w:rsidRPr="00C54721">
        <w:rPr>
          <w:i/>
          <w:iCs/>
          <w:sz w:val="20"/>
          <w:szCs w:val="20"/>
        </w:rPr>
        <w:t>*)</w:t>
      </w:r>
      <w:r w:rsidR="00D45905">
        <w:rPr>
          <w:i/>
          <w:iCs/>
          <w:sz w:val="20"/>
          <w:szCs w:val="20"/>
        </w:rPr>
        <w:t xml:space="preserve">       </w:t>
      </w:r>
      <w:r w:rsidR="00C76A20" w:rsidRPr="00C54721">
        <w:rPr>
          <w:i/>
          <w:iCs/>
          <w:sz w:val="20"/>
          <w:szCs w:val="20"/>
        </w:rPr>
        <w:t>Dokument se týká nemovitosti, která</w:t>
      </w:r>
      <w:r w:rsidR="00CF19C5" w:rsidRPr="00C54721">
        <w:rPr>
          <w:i/>
          <w:iCs/>
          <w:sz w:val="20"/>
          <w:szCs w:val="20"/>
        </w:rPr>
        <w:t xml:space="preserve"> zůstává/</w:t>
      </w:r>
      <w:r w:rsidR="00C76A20" w:rsidRPr="00C54721">
        <w:rPr>
          <w:i/>
          <w:iCs/>
          <w:sz w:val="20"/>
          <w:szCs w:val="20"/>
        </w:rPr>
        <w:t>bude</w:t>
      </w:r>
      <w:r w:rsidR="00CF19C5" w:rsidRPr="00C54721">
        <w:rPr>
          <w:i/>
          <w:iCs/>
          <w:sz w:val="20"/>
          <w:szCs w:val="20"/>
        </w:rPr>
        <w:t xml:space="preserve"> novým</w:t>
      </w:r>
      <w:r w:rsidR="00C76A20" w:rsidRPr="00C54721">
        <w:rPr>
          <w:i/>
          <w:iCs/>
          <w:sz w:val="20"/>
          <w:szCs w:val="20"/>
        </w:rPr>
        <w:t xml:space="preserve"> Předmětem zajištění.</w:t>
      </w:r>
      <w:r w:rsidRPr="00C54721">
        <w:rPr>
          <w:i/>
          <w:iCs/>
          <w:sz w:val="20"/>
          <w:szCs w:val="20"/>
        </w:rPr>
        <w:t xml:space="preserve"> </w:t>
      </w:r>
      <w:r w:rsidRPr="00C54721">
        <w:rPr>
          <w:i/>
          <w:iCs/>
          <w:sz w:val="20"/>
          <w:szCs w:val="20"/>
        </w:rPr>
        <w:br/>
      </w:r>
    </w:p>
    <w:p w14:paraId="74DF85AC" w14:textId="67A6B8E3" w:rsidR="00C76A20" w:rsidRPr="00AC1DEB" w:rsidRDefault="00C76A20" w:rsidP="00C54721">
      <w:pPr>
        <w:pStyle w:val="Predsazen"/>
        <w:ind w:left="0" w:firstLine="0"/>
        <w:rPr>
          <w:sz w:val="20"/>
          <w:szCs w:val="20"/>
        </w:rPr>
      </w:pPr>
      <w:r w:rsidRPr="00AC1DEB">
        <w:rPr>
          <w:spacing w:val="-4"/>
          <w:sz w:val="20"/>
          <w:szCs w:val="20"/>
        </w:rPr>
        <w:t>Nabízíme Vám možnost vyhotovení dokumentu Bankou za poplatek dle Sazebníku Banky.</w:t>
      </w:r>
      <w:r w:rsidR="00A141EF" w:rsidRPr="00AC1DEB">
        <w:rPr>
          <w:sz w:val="20"/>
          <w:szCs w:val="20"/>
        </w:rPr>
        <w:t xml:space="preserve"> </w:t>
      </w:r>
      <w:r w:rsidRPr="00AC1DEB">
        <w:rPr>
          <w:sz w:val="20"/>
          <w:szCs w:val="20"/>
        </w:rPr>
        <w:t>V případě, že si přejete tuto možnost využít, prosím zaškrtněte:</w:t>
      </w:r>
    </w:p>
    <w:p w14:paraId="74DF85AD" w14:textId="77777777" w:rsidR="00A141EF" w:rsidRPr="0060461E" w:rsidRDefault="00A141EF" w:rsidP="00A141EF">
      <w:pPr>
        <w:pStyle w:val="Predsazen"/>
        <w:rPr>
          <w:sz w:val="20"/>
          <w:szCs w:val="20"/>
        </w:rPr>
      </w:pPr>
    </w:p>
    <w:p w14:paraId="74DF85AE" w14:textId="33A27F04" w:rsidR="00C76A20" w:rsidRPr="0060461E" w:rsidRDefault="00C37026" w:rsidP="00AC1DEB">
      <w:pPr>
        <w:pStyle w:val="Predsazen"/>
        <w:rPr>
          <w:sz w:val="20"/>
          <w:szCs w:val="20"/>
        </w:rPr>
      </w:pPr>
      <w:sdt>
        <w:sdtPr>
          <w:rPr>
            <w:sz w:val="20"/>
            <w:szCs w:val="20"/>
          </w:rPr>
          <w:id w:val="-90058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0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141EF" w:rsidRPr="0060461E">
        <w:rPr>
          <w:sz w:val="20"/>
          <w:szCs w:val="20"/>
        </w:rPr>
        <w:tab/>
      </w:r>
      <w:r w:rsidR="00C76A20" w:rsidRPr="00AC1DEB">
        <w:rPr>
          <w:sz w:val="20"/>
          <w:szCs w:val="20"/>
        </w:rPr>
        <w:t>požaduji vyhotovení výpisu z katastru</w:t>
      </w:r>
      <w:r w:rsidR="00C76A20" w:rsidRPr="0060461E">
        <w:rPr>
          <w:sz w:val="20"/>
          <w:szCs w:val="20"/>
        </w:rPr>
        <w:t xml:space="preserve"> </w:t>
      </w:r>
      <w:r w:rsidR="00C76A20" w:rsidRPr="00AC1DEB">
        <w:rPr>
          <w:sz w:val="20"/>
          <w:szCs w:val="20"/>
        </w:rPr>
        <w:t>nemovitostí</w:t>
      </w:r>
    </w:p>
    <w:p w14:paraId="74DF85AF" w14:textId="46E797BE" w:rsidR="00C76A20" w:rsidRPr="0060461E" w:rsidRDefault="00C37026" w:rsidP="00AC1DEB">
      <w:pPr>
        <w:pStyle w:val="Predsazen"/>
        <w:rPr>
          <w:sz w:val="20"/>
          <w:szCs w:val="20"/>
        </w:rPr>
      </w:pPr>
      <w:sdt>
        <w:sdtPr>
          <w:rPr>
            <w:sz w:val="20"/>
            <w:szCs w:val="20"/>
          </w:rPr>
          <w:id w:val="181298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0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141EF" w:rsidRPr="0060461E">
        <w:rPr>
          <w:sz w:val="20"/>
          <w:szCs w:val="20"/>
        </w:rPr>
        <w:tab/>
      </w:r>
      <w:r w:rsidR="00C76A20" w:rsidRPr="00AC1DEB">
        <w:rPr>
          <w:sz w:val="20"/>
          <w:szCs w:val="20"/>
        </w:rPr>
        <w:t xml:space="preserve">požaduji vyhotovení </w:t>
      </w:r>
      <w:r w:rsidR="004425F5" w:rsidRPr="00AC1DEB">
        <w:rPr>
          <w:sz w:val="20"/>
          <w:szCs w:val="20"/>
        </w:rPr>
        <w:t>ocenění nemovitosti</w:t>
      </w:r>
    </w:p>
    <w:p w14:paraId="74DF85B0" w14:textId="77777777" w:rsidR="00CF4E66" w:rsidRPr="0060461E" w:rsidRDefault="00CF4E66" w:rsidP="00C76A20">
      <w:pPr>
        <w:rPr>
          <w:sz w:val="20"/>
          <w:szCs w:val="20"/>
        </w:rPr>
      </w:pPr>
    </w:p>
    <w:p w14:paraId="74DF85B1" w14:textId="77777777" w:rsidR="00C76A20" w:rsidRPr="0060461E" w:rsidRDefault="00C76A20" w:rsidP="00C76A20">
      <w:pPr>
        <w:rPr>
          <w:sz w:val="20"/>
          <w:szCs w:val="20"/>
        </w:rPr>
      </w:pPr>
      <w:r w:rsidRPr="0060461E">
        <w:rPr>
          <w:sz w:val="20"/>
          <w:szCs w:val="20"/>
        </w:rPr>
        <w:t>Další požadované přílohy, pokud dochází ke změnám provedeným na základě geometrického plánu</w:t>
      </w:r>
      <w:r w:rsidR="00CF4E66" w:rsidRPr="0060461E">
        <w:rPr>
          <w:sz w:val="20"/>
          <w:szCs w:val="20"/>
        </w:rPr>
        <w:t xml:space="preserve"> </w:t>
      </w:r>
      <w:r w:rsidRPr="0060461E">
        <w:rPr>
          <w:sz w:val="20"/>
          <w:szCs w:val="20"/>
        </w:rPr>
        <w:t>v návaznosti na kupní či darovací smlouvu, příp. směnnou smlouvu:</w:t>
      </w:r>
    </w:p>
    <w:p w14:paraId="74DF85B2" w14:textId="77777777" w:rsidR="00CF4E66" w:rsidRPr="0060461E" w:rsidRDefault="00CF4E66" w:rsidP="00C76A20">
      <w:pPr>
        <w:rPr>
          <w:sz w:val="20"/>
          <w:szCs w:val="20"/>
        </w:rPr>
      </w:pPr>
    </w:p>
    <w:p w14:paraId="74DF85B3" w14:textId="77777777" w:rsidR="00C76A20" w:rsidRPr="0060461E" w:rsidRDefault="00C76A20" w:rsidP="00CF4E66">
      <w:pPr>
        <w:pStyle w:val="Odrazky"/>
        <w:rPr>
          <w:sz w:val="20"/>
          <w:szCs w:val="20"/>
        </w:rPr>
      </w:pPr>
      <w:r w:rsidRPr="0060461E">
        <w:rPr>
          <w:sz w:val="20"/>
          <w:szCs w:val="20"/>
        </w:rPr>
        <w:t>geometrický plán potvrzený příslušným katastrálním úřadem</w:t>
      </w:r>
    </w:p>
    <w:p w14:paraId="74DF85B4" w14:textId="13B65C5F" w:rsidR="00FE1E65" w:rsidRDefault="00C76A20" w:rsidP="00CF4E66">
      <w:pPr>
        <w:pStyle w:val="Odrazky"/>
        <w:rPr>
          <w:sz w:val="20"/>
          <w:szCs w:val="20"/>
        </w:rPr>
      </w:pPr>
      <w:r w:rsidRPr="0060461E">
        <w:rPr>
          <w:sz w:val="20"/>
          <w:szCs w:val="20"/>
        </w:rPr>
        <w:t>předmětná smlouva (příp. její návrh)</w:t>
      </w:r>
    </w:p>
    <w:p w14:paraId="560274CA" w14:textId="77777777" w:rsidR="00045565" w:rsidRPr="0060461E" w:rsidRDefault="00045565" w:rsidP="00045565">
      <w:pPr>
        <w:pStyle w:val="Odrazky"/>
        <w:numPr>
          <w:ilvl w:val="0"/>
          <w:numId w:val="0"/>
        </w:numPr>
        <w:ind w:left="567"/>
        <w:rPr>
          <w:sz w:val="20"/>
          <w:szCs w:val="20"/>
        </w:rPr>
      </w:pPr>
    </w:p>
    <w:p w14:paraId="74DF85B9" w14:textId="77777777" w:rsidR="0060461E" w:rsidRPr="004D791E" w:rsidRDefault="0060461E" w:rsidP="004D791E"/>
    <w:p w14:paraId="1801E0FC" w14:textId="77777777" w:rsidR="003D76EF" w:rsidRPr="003D76EF" w:rsidRDefault="00DF1FDA" w:rsidP="0060461E">
      <w:pPr>
        <w:pStyle w:val="Normln8b"/>
        <w:pBdr>
          <w:top w:val="single" w:sz="8" w:space="3" w:color="auto"/>
        </w:pBdr>
        <w:rPr>
          <w:spacing w:val="-2"/>
          <w:sz w:val="20"/>
          <w:szCs w:val="20"/>
        </w:rPr>
      </w:pPr>
      <w:r w:rsidRPr="003D76EF">
        <w:rPr>
          <w:sz w:val="20"/>
          <w:szCs w:val="20"/>
        </w:rPr>
        <w:t>Vážený kliente,</w:t>
      </w:r>
      <w:r w:rsidR="0060461E" w:rsidRPr="003D76EF">
        <w:rPr>
          <w:sz w:val="20"/>
          <w:szCs w:val="20"/>
        </w:rPr>
        <w:t xml:space="preserve"> </w:t>
      </w:r>
      <w:r w:rsidRPr="003D76EF">
        <w:rPr>
          <w:spacing w:val="-2"/>
          <w:sz w:val="20"/>
          <w:szCs w:val="20"/>
        </w:rPr>
        <w:t>upozorňujeme Vás, že změna zajištění se provádí formou dodatku, za který náleží Bance poplatek, jehož výše je stanovena v Sazebníku Banky.</w:t>
      </w:r>
      <w:r w:rsidR="0060461E" w:rsidRPr="003D76EF">
        <w:rPr>
          <w:spacing w:val="-2"/>
          <w:sz w:val="20"/>
          <w:szCs w:val="20"/>
        </w:rPr>
        <w:t xml:space="preserve"> </w:t>
      </w:r>
    </w:p>
    <w:p w14:paraId="5A1BC25A" w14:textId="77777777" w:rsidR="003D76EF" w:rsidRDefault="003D76EF" w:rsidP="0060461E">
      <w:pPr>
        <w:pStyle w:val="Normln8b"/>
        <w:pBdr>
          <w:top w:val="single" w:sz="8" w:space="3" w:color="auto"/>
        </w:pBdr>
        <w:rPr>
          <w:spacing w:val="-2"/>
        </w:rPr>
      </w:pPr>
    </w:p>
    <w:p w14:paraId="5C899AC1" w14:textId="77777777" w:rsidR="003D76EF" w:rsidRDefault="003D76EF" w:rsidP="0060461E">
      <w:pPr>
        <w:pStyle w:val="Normln8b"/>
        <w:pBdr>
          <w:top w:val="single" w:sz="8" w:space="3" w:color="auto"/>
        </w:pBdr>
        <w:rPr>
          <w:spacing w:val="-2"/>
        </w:rPr>
      </w:pPr>
    </w:p>
    <w:p w14:paraId="74DF85BA" w14:textId="75FBEB95" w:rsidR="00FE1E65" w:rsidRPr="003D76EF" w:rsidRDefault="00DF1FDA" w:rsidP="0060461E">
      <w:pPr>
        <w:pStyle w:val="Normln8b"/>
        <w:pBdr>
          <w:top w:val="single" w:sz="8" w:space="3" w:color="auto"/>
        </w:pBdr>
        <w:rPr>
          <w:sz w:val="20"/>
          <w:szCs w:val="20"/>
        </w:rPr>
      </w:pPr>
      <w:r w:rsidRPr="003D76EF">
        <w:rPr>
          <w:sz w:val="20"/>
          <w:szCs w:val="20"/>
        </w:rPr>
        <w:t xml:space="preserve">Vaše </w:t>
      </w:r>
      <w:r w:rsidR="003D76EF" w:rsidRPr="003D76EF">
        <w:rPr>
          <w:sz w:val="20"/>
          <w:szCs w:val="20"/>
        </w:rPr>
        <w:t xml:space="preserve">ČSOB </w:t>
      </w:r>
      <w:r w:rsidRPr="003D76EF">
        <w:rPr>
          <w:sz w:val="20"/>
          <w:szCs w:val="20"/>
        </w:rPr>
        <w:t>Hypoteční banka</w:t>
      </w:r>
    </w:p>
    <w:sectPr w:rsidR="00FE1E65" w:rsidRPr="003D76EF" w:rsidSect="00817A62">
      <w:footerReference w:type="default" r:id="rId13"/>
      <w:type w:val="continuous"/>
      <w:pgSz w:w="11906" w:h="16838" w:code="9"/>
      <w:pgMar w:top="1701" w:right="964" w:bottom="1418" w:left="96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85BF" w14:textId="77777777" w:rsidR="00577B0D" w:rsidRDefault="00577B0D" w:rsidP="00AC248E">
      <w:pPr>
        <w:spacing w:line="240" w:lineRule="auto"/>
      </w:pPr>
      <w:r>
        <w:separator/>
      </w:r>
    </w:p>
  </w:endnote>
  <w:endnote w:type="continuationSeparator" w:id="0">
    <w:p w14:paraId="74DF85C0" w14:textId="77777777" w:rsidR="00577B0D" w:rsidRDefault="00577B0D" w:rsidP="00AC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59C2" w14:textId="77777777" w:rsidR="00ED00E2" w:rsidRDefault="00ED00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1489" w14:textId="37748739" w:rsidR="003D76EF" w:rsidRDefault="00045565" w:rsidP="00DB537E">
    <w:pPr>
      <w:pStyle w:val="Zpat"/>
      <w:spacing w:line="180" w:lineRule="exact"/>
      <w:jc w:val="left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DE67F" wp14:editId="3156E427">
              <wp:simplePos x="0" y="0"/>
              <wp:positionH relativeFrom="margin">
                <wp:posOffset>0</wp:posOffset>
              </wp:positionH>
              <wp:positionV relativeFrom="paragraph">
                <wp:posOffset>-77057</wp:posOffset>
              </wp:positionV>
              <wp:extent cx="6357600" cy="0"/>
              <wp:effectExtent l="0" t="0" r="0" b="0"/>
              <wp:wrapNone/>
              <wp:docPr id="41648440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57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C12BDD" id="Přímá spojnice 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05pt" to="500.6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" strokecolor="#747070 [1614]" strokeweight=".5pt">
              <v:stroke joinstyle="miter"/>
              <w10:wrap anchorx="margin"/>
            </v:line>
          </w:pict>
        </mc:Fallback>
      </mc:AlternateContent>
    </w:r>
    <w:r w:rsidR="003D76EF" w:rsidRPr="001310D7"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  <w:r w:rsidR="003D76EF" w:rsidRPr="001310D7">
      <w:rPr>
        <w:rFonts w:ascii="Segoe UI" w:hAnsi="Segoe UI" w:cs="Segoe UI"/>
        <w:color w:val="000000"/>
        <w:sz w:val="12"/>
        <w:szCs w:val="12"/>
      </w:rPr>
      <w:tab/>
    </w:r>
    <w:r w:rsidR="003D76EF" w:rsidRPr="001310D7">
      <w:rPr>
        <w:rFonts w:ascii="Segoe UI" w:hAnsi="Segoe UI" w:cs="Segoe UI"/>
        <w:color w:val="000000"/>
        <w:sz w:val="12"/>
        <w:szCs w:val="12"/>
      </w:rPr>
      <w:tab/>
    </w:r>
  </w:p>
  <w:p w14:paraId="178B311B" w14:textId="0C745EB1" w:rsidR="003D76EF" w:rsidRPr="00DB537E" w:rsidRDefault="00C37026" w:rsidP="00DB537E">
    <w:pPr>
      <w:pStyle w:val="Zpat"/>
      <w:tabs>
        <w:tab w:val="clear" w:pos="9072"/>
        <w:tab w:val="right" w:pos="10013"/>
      </w:tabs>
      <w:spacing w:line="180" w:lineRule="exact"/>
      <w:jc w:val="left"/>
      <w:rPr>
        <w:sz w:val="12"/>
        <w:szCs w:val="12"/>
      </w:rPr>
    </w:pPr>
    <w:hyperlink r:id="rId1" w:history="1">
      <w:r w:rsidR="00045565" w:rsidRPr="00045565">
        <w:rPr>
          <w:rStyle w:val="Hypertextovodkaz"/>
          <w:rFonts w:ascii="Segoe UI" w:hAnsi="Segoe UI" w:cs="Segoe UI"/>
          <w:color w:val="0099CC"/>
          <w:sz w:val="12"/>
          <w:szCs w:val="12"/>
          <w:u w:val="none"/>
          <w:shd w:val="clear" w:color="auto" w:fill="FFFFFF"/>
        </w:rPr>
        <w:t>www</w:t>
      </w:r>
    </w:hyperlink>
    <w:r w:rsidR="003D76EF" w:rsidRPr="00045565">
      <w:rPr>
        <w:rFonts w:ascii="Segoe UI" w:hAnsi="Segoe UI" w:cs="Segoe UI"/>
        <w:color w:val="0099CC"/>
        <w:sz w:val="12"/>
        <w:szCs w:val="12"/>
        <w:shd w:val="clear" w:color="auto" w:fill="FFFFFF"/>
      </w:rPr>
      <w:t>.</w:t>
    </w:r>
    <w:hyperlink r:id="rId2" w:history="1">
      <w:r w:rsidR="003D76EF" w:rsidRPr="003D76EF">
        <w:rPr>
          <w:rFonts w:ascii="Segoe UI" w:hAnsi="Segoe UI" w:cs="Segoe UI"/>
          <w:color w:val="0099CC"/>
          <w:sz w:val="12"/>
          <w:szCs w:val="12"/>
          <w:shd w:val="clear" w:color="auto" w:fill="FFFFFF"/>
        </w:rPr>
        <w:t>csobhypotecni.cz</w:t>
      </w:r>
    </w:hyperlink>
    <w:r w:rsidR="003D76EF"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, klientská infolinka: 224 116</w:t>
    </w:r>
    <w:r w:rsidR="003D76EF">
      <w:rPr>
        <w:rFonts w:ascii="Segoe UI" w:hAnsi="Segoe UI" w:cs="Segoe UI"/>
        <w:color w:val="000000"/>
        <w:sz w:val="12"/>
        <w:szCs w:val="12"/>
        <w:shd w:val="clear" w:color="auto" w:fill="FFFFFF"/>
      </w:rPr>
      <w:t> </w:t>
    </w:r>
    <w:r w:rsidR="003D76EF"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333</w:t>
    </w:r>
    <w:r w:rsidR="003D76EF"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          </w:t>
    </w:r>
    <w:r w:rsidR="003D76EF">
      <w:tab/>
    </w:r>
    <w:r w:rsidR="003D76EF">
      <w:tab/>
    </w:r>
    <w:sdt>
      <w:sdtPr>
        <w:id w:val="504255782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3D76EF" w:rsidRPr="00ED00E2">
              <w:rPr>
                <w:rFonts w:ascii="Segoe UI" w:hAnsi="Segoe UI" w:cs="Segoe UI"/>
                <w:sz w:val="12"/>
                <w:szCs w:val="12"/>
              </w:rPr>
              <w:t xml:space="preserve">Stránka </w:t>
            </w:r>
            <w:r w:rsidR="003D76EF" w:rsidRPr="00DB537E">
              <w:rPr>
                <w:rFonts w:ascii="Segoe UI" w:hAnsi="Segoe UI" w:cs="Segoe UI"/>
                <w:sz w:val="12"/>
                <w:szCs w:val="12"/>
              </w:rPr>
              <w:fldChar w:fldCharType="begin"/>
            </w:r>
            <w:r w:rsidR="003D76EF" w:rsidRPr="00DB537E">
              <w:rPr>
                <w:rFonts w:ascii="Segoe UI" w:hAnsi="Segoe UI" w:cs="Segoe UI"/>
                <w:sz w:val="12"/>
                <w:szCs w:val="12"/>
              </w:rPr>
              <w:instrText>PAGE</w:instrText>
            </w:r>
            <w:r w:rsidR="003D76EF" w:rsidRPr="00DB537E">
              <w:rPr>
                <w:rFonts w:ascii="Segoe UI" w:hAnsi="Segoe UI" w:cs="Segoe UI"/>
                <w:sz w:val="12"/>
                <w:szCs w:val="12"/>
              </w:rPr>
              <w:fldChar w:fldCharType="separate"/>
            </w:r>
            <w:r w:rsidR="003D76EF" w:rsidRPr="00DB537E">
              <w:rPr>
                <w:rFonts w:ascii="Segoe UI" w:hAnsi="Segoe UI" w:cs="Segoe UI"/>
                <w:sz w:val="12"/>
                <w:szCs w:val="12"/>
              </w:rPr>
              <w:t>2</w:t>
            </w:r>
            <w:r w:rsidR="003D76EF" w:rsidRPr="00DB537E">
              <w:rPr>
                <w:rFonts w:ascii="Segoe UI" w:hAnsi="Segoe UI" w:cs="Segoe UI"/>
                <w:sz w:val="12"/>
                <w:szCs w:val="12"/>
              </w:rPr>
              <w:fldChar w:fldCharType="end"/>
            </w:r>
            <w:r w:rsidR="003D76EF" w:rsidRPr="00DB537E">
              <w:rPr>
                <w:rFonts w:ascii="Segoe UI" w:hAnsi="Segoe UI" w:cs="Segoe UI"/>
                <w:sz w:val="12"/>
                <w:szCs w:val="12"/>
              </w:rPr>
              <w:t xml:space="preserve"> z </w:t>
            </w:r>
            <w:r w:rsidR="003D76EF" w:rsidRPr="00DB537E">
              <w:rPr>
                <w:rFonts w:ascii="Segoe UI" w:hAnsi="Segoe UI" w:cs="Segoe UI"/>
                <w:sz w:val="12"/>
                <w:szCs w:val="12"/>
              </w:rPr>
              <w:fldChar w:fldCharType="begin"/>
            </w:r>
            <w:r w:rsidR="003D76EF" w:rsidRPr="00DB537E">
              <w:rPr>
                <w:rFonts w:ascii="Segoe UI" w:hAnsi="Segoe UI" w:cs="Segoe UI"/>
                <w:sz w:val="12"/>
                <w:szCs w:val="12"/>
              </w:rPr>
              <w:instrText>NUMPAGES</w:instrText>
            </w:r>
            <w:r w:rsidR="003D76EF" w:rsidRPr="00DB537E">
              <w:rPr>
                <w:rFonts w:ascii="Segoe UI" w:hAnsi="Segoe UI" w:cs="Segoe UI"/>
                <w:sz w:val="12"/>
                <w:szCs w:val="12"/>
              </w:rPr>
              <w:fldChar w:fldCharType="separate"/>
            </w:r>
            <w:r w:rsidR="003D76EF" w:rsidRPr="00DB537E">
              <w:rPr>
                <w:rFonts w:ascii="Segoe UI" w:hAnsi="Segoe UI" w:cs="Segoe UI"/>
                <w:sz w:val="12"/>
                <w:szCs w:val="12"/>
              </w:rPr>
              <w:t>2</w:t>
            </w:r>
            <w:r w:rsidR="003D76EF" w:rsidRPr="00DB537E">
              <w:rPr>
                <w:rFonts w:ascii="Segoe UI" w:hAnsi="Segoe UI" w:cs="Segoe UI"/>
                <w:sz w:val="12"/>
                <w:szCs w:val="12"/>
              </w:rPr>
              <w:fldChar w:fldCharType="end"/>
            </w:r>
          </w:sdtContent>
        </w:sdt>
      </w:sdtContent>
    </w:sdt>
  </w:p>
  <w:p w14:paraId="31257063" w14:textId="6306D0F5" w:rsidR="00493AD4" w:rsidRPr="003D76EF" w:rsidRDefault="00493AD4" w:rsidP="00DB537E">
    <w:pPr>
      <w:pStyle w:val="Zpat"/>
      <w:spacing w:line="180" w:lineRule="exact"/>
      <w:jc w:val="left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F4B7" w14:textId="735D61CE" w:rsidR="00817A62" w:rsidRPr="00817A62" w:rsidRDefault="00817A62">
    <w:pPr>
      <w:pStyle w:val="Zpat"/>
      <w:jc w:val="center"/>
      <w:rPr>
        <w:rFonts w:ascii="Segoe UI" w:hAnsi="Segoe UI" w:cs="Segoe UI"/>
        <w:color w:val="000000" w:themeColor="text1"/>
        <w:sz w:val="12"/>
        <w:szCs w:val="12"/>
      </w:rPr>
    </w:pPr>
    <w:r>
      <w:rPr>
        <w:rFonts w:ascii="Segoe UI" w:hAnsi="Segoe UI" w:cs="Segoe UI"/>
        <w:color w:val="000000" w:themeColor="text1"/>
        <w:sz w:val="12"/>
        <w:szCs w:val="12"/>
      </w:rPr>
      <w:tab/>
    </w:r>
    <w:r>
      <w:rPr>
        <w:rFonts w:ascii="Segoe UI" w:hAnsi="Segoe UI" w:cs="Segoe UI"/>
        <w:color w:val="000000" w:themeColor="text1"/>
        <w:sz w:val="12"/>
        <w:szCs w:val="12"/>
      </w:rPr>
      <w:tab/>
    </w:r>
    <w:r w:rsidRPr="00817A62">
      <w:rPr>
        <w:rFonts w:ascii="Segoe UI" w:hAnsi="Segoe UI" w:cs="Segoe UI"/>
        <w:color w:val="000000" w:themeColor="text1"/>
        <w:sz w:val="12"/>
        <w:szCs w:val="12"/>
      </w:rPr>
      <w:t xml:space="preserve">Stránka </w:t>
    </w:r>
    <w:r w:rsidRPr="00817A62">
      <w:rPr>
        <w:rFonts w:ascii="Segoe UI" w:hAnsi="Segoe UI" w:cs="Segoe UI"/>
        <w:color w:val="000000" w:themeColor="text1"/>
        <w:sz w:val="12"/>
        <w:szCs w:val="12"/>
      </w:rPr>
      <w:fldChar w:fldCharType="begin"/>
    </w:r>
    <w:r w:rsidRPr="00817A62">
      <w:rPr>
        <w:rFonts w:ascii="Segoe UI" w:hAnsi="Segoe UI" w:cs="Segoe UI"/>
        <w:color w:val="000000" w:themeColor="text1"/>
        <w:sz w:val="12"/>
        <w:szCs w:val="12"/>
      </w:rPr>
      <w:instrText>PAGE  \* Arabic  \* MERGEFORMAT</w:instrText>
    </w:r>
    <w:r w:rsidRPr="00817A62">
      <w:rPr>
        <w:rFonts w:ascii="Segoe UI" w:hAnsi="Segoe UI" w:cs="Segoe UI"/>
        <w:color w:val="000000" w:themeColor="text1"/>
        <w:sz w:val="12"/>
        <w:szCs w:val="12"/>
      </w:rPr>
      <w:fldChar w:fldCharType="separate"/>
    </w:r>
    <w:r w:rsidRPr="00817A62">
      <w:rPr>
        <w:rFonts w:ascii="Segoe UI" w:hAnsi="Segoe UI" w:cs="Segoe UI"/>
        <w:color w:val="000000" w:themeColor="text1"/>
        <w:sz w:val="12"/>
        <w:szCs w:val="12"/>
      </w:rPr>
      <w:t>2</w:t>
    </w:r>
    <w:r w:rsidRPr="00817A62">
      <w:rPr>
        <w:rFonts w:ascii="Segoe UI" w:hAnsi="Segoe UI" w:cs="Segoe UI"/>
        <w:color w:val="000000" w:themeColor="text1"/>
        <w:sz w:val="12"/>
        <w:szCs w:val="12"/>
      </w:rPr>
      <w:fldChar w:fldCharType="end"/>
    </w:r>
    <w:r w:rsidRPr="00817A62">
      <w:rPr>
        <w:rFonts w:ascii="Segoe UI" w:hAnsi="Segoe UI" w:cs="Segoe UI"/>
        <w:color w:val="000000" w:themeColor="text1"/>
        <w:sz w:val="12"/>
        <w:szCs w:val="12"/>
      </w:rPr>
      <w:t xml:space="preserve"> z </w:t>
    </w:r>
    <w:r w:rsidRPr="00817A62">
      <w:rPr>
        <w:rFonts w:ascii="Segoe UI" w:hAnsi="Segoe UI" w:cs="Segoe UI"/>
        <w:color w:val="000000" w:themeColor="text1"/>
        <w:sz w:val="12"/>
        <w:szCs w:val="12"/>
      </w:rPr>
      <w:fldChar w:fldCharType="begin"/>
    </w:r>
    <w:r w:rsidRPr="00817A62">
      <w:rPr>
        <w:rFonts w:ascii="Segoe UI" w:hAnsi="Segoe UI" w:cs="Segoe UI"/>
        <w:color w:val="000000" w:themeColor="text1"/>
        <w:sz w:val="12"/>
        <w:szCs w:val="12"/>
      </w:rPr>
      <w:instrText>NUMPAGES  \* Arabic  \* MERGEFORMAT</w:instrText>
    </w:r>
    <w:r w:rsidRPr="00817A62">
      <w:rPr>
        <w:rFonts w:ascii="Segoe UI" w:hAnsi="Segoe UI" w:cs="Segoe UI"/>
        <w:color w:val="000000" w:themeColor="text1"/>
        <w:sz w:val="12"/>
        <w:szCs w:val="12"/>
      </w:rPr>
      <w:fldChar w:fldCharType="separate"/>
    </w:r>
    <w:r w:rsidRPr="00817A62">
      <w:rPr>
        <w:rFonts w:ascii="Segoe UI" w:hAnsi="Segoe UI" w:cs="Segoe UI"/>
        <w:color w:val="000000" w:themeColor="text1"/>
        <w:sz w:val="12"/>
        <w:szCs w:val="12"/>
      </w:rPr>
      <w:t>2</w:t>
    </w:r>
    <w:r w:rsidRPr="00817A62">
      <w:rPr>
        <w:rFonts w:ascii="Segoe UI" w:hAnsi="Segoe UI" w:cs="Segoe UI"/>
        <w:color w:val="000000" w:themeColor="text1"/>
        <w:sz w:val="12"/>
        <w:szCs w:val="12"/>
      </w:rPr>
      <w:fldChar w:fldCharType="end"/>
    </w:r>
  </w:p>
  <w:p w14:paraId="55B8A3E0" w14:textId="77777777" w:rsidR="00ED00E2" w:rsidRDefault="00ED00E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38BC" w14:textId="77777777" w:rsidR="00045565" w:rsidRDefault="00045565" w:rsidP="00045565">
    <w:pPr>
      <w:pStyle w:val="Zpat"/>
      <w:jc w:val="left"/>
    </w:pPr>
  </w:p>
  <w:p w14:paraId="157B866D" w14:textId="432034BE" w:rsidR="00045565" w:rsidRDefault="00045565" w:rsidP="00045565">
    <w:pPr>
      <w:pStyle w:val="Zpat"/>
      <w:jc w:val="left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85BDF2" wp14:editId="7BD4B956">
              <wp:simplePos x="0" y="0"/>
              <wp:positionH relativeFrom="margin">
                <wp:posOffset>14026</wp:posOffset>
              </wp:positionH>
              <wp:positionV relativeFrom="paragraph">
                <wp:posOffset>-77057</wp:posOffset>
              </wp:positionV>
              <wp:extent cx="6241774" cy="0"/>
              <wp:effectExtent l="0" t="0" r="0" b="0"/>
              <wp:wrapNone/>
              <wp:docPr id="1181360549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177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37BAC2" id="Přímá spojnice 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1pt,-6.05pt" to="492.6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" strokecolor="#747070 [1614]" strokeweight=".5pt">
              <v:stroke joinstyle="miter"/>
              <w10:wrap anchorx="margin"/>
            </v:line>
          </w:pict>
        </mc:Fallback>
      </mc:AlternateContent>
    </w:r>
    <w:r>
      <w:t xml:space="preserve"> </w:t>
    </w:r>
    <w:r w:rsidRPr="001310D7"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  <w:r w:rsidRPr="001310D7">
      <w:rPr>
        <w:rFonts w:ascii="Segoe UI" w:hAnsi="Segoe UI" w:cs="Segoe UI"/>
        <w:color w:val="000000"/>
        <w:sz w:val="12"/>
        <w:szCs w:val="12"/>
      </w:rPr>
      <w:tab/>
    </w:r>
    <w:r w:rsidRPr="001310D7">
      <w:rPr>
        <w:rFonts w:ascii="Segoe UI" w:hAnsi="Segoe UI" w:cs="Segoe UI"/>
        <w:color w:val="000000"/>
        <w:sz w:val="12"/>
        <w:szCs w:val="12"/>
      </w:rPr>
      <w:tab/>
    </w:r>
  </w:p>
  <w:p w14:paraId="686F8927" w14:textId="5938F8BD" w:rsidR="00045565" w:rsidRPr="00DB537E" w:rsidRDefault="00045565" w:rsidP="00045565">
    <w:pPr>
      <w:pStyle w:val="Zpat"/>
      <w:ind w:left="-709"/>
      <w:jc w:val="left"/>
      <w:rPr>
        <w:sz w:val="12"/>
        <w:szCs w:val="12"/>
      </w:rPr>
    </w:pPr>
    <w:r>
      <w:rPr>
        <w:color w:val="0099CC"/>
        <w:sz w:val="12"/>
        <w:szCs w:val="12"/>
      </w:rPr>
      <w:t xml:space="preserve">                     </w:t>
    </w:r>
    <w:r w:rsidRPr="003D76EF">
      <w:rPr>
        <w:color w:val="0099CC"/>
        <w:sz w:val="12"/>
        <w:szCs w:val="12"/>
      </w:rPr>
      <w:t xml:space="preserve">  </w:t>
    </w:r>
    <w:hyperlink r:id="rId1" w:history="1">
      <w:r w:rsidRPr="00045565">
        <w:rPr>
          <w:rStyle w:val="Hypertextovodkaz"/>
          <w:rFonts w:ascii="Segoe UI" w:hAnsi="Segoe UI" w:cs="Segoe UI"/>
          <w:color w:val="0099CC"/>
          <w:sz w:val="12"/>
          <w:szCs w:val="12"/>
          <w:u w:val="none"/>
          <w:shd w:val="clear" w:color="auto" w:fill="FFFFFF"/>
        </w:rPr>
        <w:t>www</w:t>
      </w:r>
    </w:hyperlink>
    <w:r w:rsidRPr="00045565">
      <w:rPr>
        <w:rFonts w:ascii="Segoe UI" w:hAnsi="Segoe UI" w:cs="Segoe UI"/>
        <w:color w:val="0099CC"/>
        <w:sz w:val="12"/>
        <w:szCs w:val="12"/>
        <w:shd w:val="clear" w:color="auto" w:fill="FFFFFF"/>
      </w:rPr>
      <w:t>.</w:t>
    </w:r>
    <w:hyperlink r:id="rId2" w:history="1">
      <w:r w:rsidRPr="00045565">
        <w:rPr>
          <w:rFonts w:ascii="Segoe UI" w:hAnsi="Segoe UI" w:cs="Segoe UI"/>
          <w:color w:val="0099CC"/>
          <w:sz w:val="12"/>
          <w:szCs w:val="12"/>
          <w:shd w:val="clear" w:color="auto" w:fill="FFFFFF"/>
        </w:rPr>
        <w:t>csobhypotecni.cz</w:t>
      </w:r>
    </w:hyperlink>
    <w:r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, klientská infolinka: 224 116</w:t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> </w:t>
    </w:r>
    <w:r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333</w:t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               </w:t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ab/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ab/>
    </w:r>
    <w:sdt>
      <w:sdtPr>
        <w:rPr>
          <w:sz w:val="12"/>
          <w:szCs w:val="12"/>
        </w:rPr>
        <w:id w:val="42122456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2"/>
              <w:szCs w:val="12"/>
            </w:rPr>
            <w:id w:val="1423294669"/>
            <w:docPartObj>
              <w:docPartGallery w:val="Page Numbers (Top of Page)"/>
              <w:docPartUnique/>
            </w:docPartObj>
          </w:sdtPr>
          <w:sdtEndPr/>
          <w:sdtContent>
            <w:r w:rsidRPr="00DB537E">
              <w:rPr>
                <w:rFonts w:ascii="Segoe UI" w:hAnsi="Segoe UI" w:cs="Segoe UI"/>
                <w:sz w:val="12"/>
                <w:szCs w:val="12"/>
              </w:rPr>
              <w:t xml:space="preserve">Stránka </w:t>
            </w:r>
            <w:r w:rsidRPr="00DB537E">
              <w:rPr>
                <w:rFonts w:ascii="Segoe UI" w:hAnsi="Segoe UI" w:cs="Segoe UI"/>
                <w:sz w:val="12"/>
                <w:szCs w:val="12"/>
              </w:rPr>
              <w:fldChar w:fldCharType="begin"/>
            </w:r>
            <w:r w:rsidRPr="00DB537E">
              <w:rPr>
                <w:rFonts w:ascii="Segoe UI" w:hAnsi="Segoe UI" w:cs="Segoe UI"/>
                <w:sz w:val="12"/>
                <w:szCs w:val="12"/>
              </w:rPr>
              <w:instrText>PAGE</w:instrText>
            </w:r>
            <w:r w:rsidRPr="00DB537E">
              <w:rPr>
                <w:rFonts w:ascii="Segoe UI" w:hAnsi="Segoe UI" w:cs="Segoe UI"/>
                <w:sz w:val="12"/>
                <w:szCs w:val="12"/>
              </w:rPr>
              <w:fldChar w:fldCharType="separate"/>
            </w:r>
            <w:r w:rsidRPr="00DB537E">
              <w:rPr>
                <w:rFonts w:ascii="Segoe UI" w:hAnsi="Segoe UI" w:cs="Segoe UI"/>
                <w:sz w:val="12"/>
                <w:szCs w:val="12"/>
              </w:rPr>
              <w:t>1</w:t>
            </w:r>
            <w:r w:rsidRPr="00DB537E">
              <w:rPr>
                <w:rFonts w:ascii="Segoe UI" w:hAnsi="Segoe UI" w:cs="Segoe UI"/>
                <w:sz w:val="12"/>
                <w:szCs w:val="12"/>
              </w:rPr>
              <w:fldChar w:fldCharType="end"/>
            </w:r>
            <w:r w:rsidRPr="00DB537E">
              <w:rPr>
                <w:rFonts w:ascii="Segoe UI" w:hAnsi="Segoe UI" w:cs="Segoe UI"/>
                <w:sz w:val="12"/>
                <w:szCs w:val="12"/>
              </w:rPr>
              <w:t xml:space="preserve"> z </w:t>
            </w:r>
            <w:r w:rsidRPr="00DB537E">
              <w:rPr>
                <w:rFonts w:ascii="Segoe UI" w:hAnsi="Segoe UI" w:cs="Segoe UI"/>
                <w:sz w:val="12"/>
                <w:szCs w:val="12"/>
              </w:rPr>
              <w:fldChar w:fldCharType="begin"/>
            </w:r>
            <w:r w:rsidRPr="00DB537E">
              <w:rPr>
                <w:rFonts w:ascii="Segoe UI" w:hAnsi="Segoe UI" w:cs="Segoe UI"/>
                <w:sz w:val="12"/>
                <w:szCs w:val="12"/>
              </w:rPr>
              <w:instrText>NUMPAGES</w:instrText>
            </w:r>
            <w:r w:rsidRPr="00DB537E">
              <w:rPr>
                <w:rFonts w:ascii="Segoe UI" w:hAnsi="Segoe UI" w:cs="Segoe UI"/>
                <w:sz w:val="12"/>
                <w:szCs w:val="12"/>
              </w:rPr>
              <w:fldChar w:fldCharType="separate"/>
            </w:r>
            <w:r w:rsidRPr="00DB537E">
              <w:rPr>
                <w:rFonts w:ascii="Segoe UI" w:hAnsi="Segoe UI" w:cs="Segoe UI"/>
                <w:sz w:val="12"/>
                <w:szCs w:val="12"/>
              </w:rPr>
              <w:t>2</w:t>
            </w:r>
            <w:r w:rsidRPr="00DB537E">
              <w:rPr>
                <w:rFonts w:ascii="Segoe UI" w:hAnsi="Segoe UI" w:cs="Segoe UI"/>
                <w:sz w:val="12"/>
                <w:szCs w:val="12"/>
              </w:rPr>
              <w:fldChar w:fldCharType="end"/>
            </w:r>
          </w:sdtContent>
        </w:sdt>
      </w:sdtContent>
    </w:sdt>
  </w:p>
  <w:p w14:paraId="28CA9B7D" w14:textId="19ED8E8A" w:rsidR="00493AD4" w:rsidRPr="00ED00E2" w:rsidRDefault="00045565" w:rsidP="00045565">
    <w:pPr>
      <w:pStyle w:val="Zpat"/>
      <w:tabs>
        <w:tab w:val="left" w:pos="517"/>
      </w:tabs>
      <w:jc w:val="left"/>
      <w:rPr>
        <w:noProof/>
        <w:sz w:val="12"/>
        <w:szCs w:val="12"/>
      </w:rPr>
    </w:pPr>
    <w:r w:rsidRPr="00ED00E2">
      <w:rPr>
        <w:noProof/>
        <w:sz w:val="12"/>
        <w:szCs w:val="12"/>
      </w:rPr>
      <w:tab/>
    </w:r>
    <w:r w:rsidRPr="00ED00E2">
      <w:rPr>
        <w:noProof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85BD" w14:textId="77777777" w:rsidR="00577B0D" w:rsidRDefault="00577B0D" w:rsidP="00AC248E">
      <w:pPr>
        <w:spacing w:line="240" w:lineRule="auto"/>
      </w:pPr>
      <w:r>
        <w:separator/>
      </w:r>
    </w:p>
  </w:footnote>
  <w:footnote w:type="continuationSeparator" w:id="0">
    <w:p w14:paraId="74DF85BE" w14:textId="77777777" w:rsidR="00577B0D" w:rsidRDefault="00577B0D" w:rsidP="00AC2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980F" w14:textId="77777777" w:rsidR="00ED00E2" w:rsidRDefault="00ED00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85C1" w14:textId="28C76E5A" w:rsidR="00AC248E" w:rsidRDefault="003D76EF">
    <w:pPr>
      <w:pStyle w:val="Zhlav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A99535C" wp14:editId="05E130AA">
          <wp:simplePos x="0" y="0"/>
          <wp:positionH relativeFrom="margin">
            <wp:posOffset>-66261</wp:posOffset>
          </wp:positionH>
          <wp:positionV relativeFrom="topMargin">
            <wp:posOffset>328295</wp:posOffset>
          </wp:positionV>
          <wp:extent cx="1692275" cy="751840"/>
          <wp:effectExtent l="0" t="0" r="3175" b="0"/>
          <wp:wrapSquare wrapText="bothSides"/>
          <wp:docPr id="150792646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818B" w14:textId="77777777" w:rsidR="00ED00E2" w:rsidRDefault="00ED00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26C"/>
    <w:multiLevelType w:val="hybridMultilevel"/>
    <w:tmpl w:val="704A3926"/>
    <w:lvl w:ilvl="0" w:tplc="D32AA280">
      <w:start w:val="1"/>
      <w:numFmt w:val="bullet"/>
      <w:pStyle w:val="Odrazky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3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9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44"/>
    <w:rsid w:val="00037343"/>
    <w:rsid w:val="00045565"/>
    <w:rsid w:val="0009457C"/>
    <w:rsid w:val="000D54DD"/>
    <w:rsid w:val="00105FBF"/>
    <w:rsid w:val="0016433D"/>
    <w:rsid w:val="001835CF"/>
    <w:rsid w:val="0018377A"/>
    <w:rsid w:val="001B26EA"/>
    <w:rsid w:val="001D2F3D"/>
    <w:rsid w:val="00254E4F"/>
    <w:rsid w:val="002977B8"/>
    <w:rsid w:val="002C256D"/>
    <w:rsid w:val="002D6B0A"/>
    <w:rsid w:val="00323D95"/>
    <w:rsid w:val="0039178A"/>
    <w:rsid w:val="00392D42"/>
    <w:rsid w:val="003C1350"/>
    <w:rsid w:val="003D76EF"/>
    <w:rsid w:val="004425F5"/>
    <w:rsid w:val="00493AD4"/>
    <w:rsid w:val="004C4D43"/>
    <w:rsid w:val="004D234B"/>
    <w:rsid w:val="004D791E"/>
    <w:rsid w:val="004E0A76"/>
    <w:rsid w:val="00501C1C"/>
    <w:rsid w:val="00524A9B"/>
    <w:rsid w:val="00570238"/>
    <w:rsid w:val="00575602"/>
    <w:rsid w:val="00577B0D"/>
    <w:rsid w:val="005C5C23"/>
    <w:rsid w:val="005E19A8"/>
    <w:rsid w:val="005F6688"/>
    <w:rsid w:val="0060461E"/>
    <w:rsid w:val="00660A21"/>
    <w:rsid w:val="0066141F"/>
    <w:rsid w:val="006663A3"/>
    <w:rsid w:val="00740962"/>
    <w:rsid w:val="0076783E"/>
    <w:rsid w:val="00774DC9"/>
    <w:rsid w:val="007A7170"/>
    <w:rsid w:val="007E434D"/>
    <w:rsid w:val="007E4DB1"/>
    <w:rsid w:val="00810C02"/>
    <w:rsid w:val="00817A62"/>
    <w:rsid w:val="00821DC9"/>
    <w:rsid w:val="00874318"/>
    <w:rsid w:val="00887437"/>
    <w:rsid w:val="008A7144"/>
    <w:rsid w:val="008C239E"/>
    <w:rsid w:val="008F6BAA"/>
    <w:rsid w:val="0090244D"/>
    <w:rsid w:val="00914819"/>
    <w:rsid w:val="0095365E"/>
    <w:rsid w:val="009874D3"/>
    <w:rsid w:val="00A141EF"/>
    <w:rsid w:val="00A212AF"/>
    <w:rsid w:val="00A4149E"/>
    <w:rsid w:val="00AB6F9E"/>
    <w:rsid w:val="00AC1DEB"/>
    <w:rsid w:val="00AC248E"/>
    <w:rsid w:val="00AE49FD"/>
    <w:rsid w:val="00B04BA6"/>
    <w:rsid w:val="00B63A3C"/>
    <w:rsid w:val="00B65F29"/>
    <w:rsid w:val="00BB1971"/>
    <w:rsid w:val="00BB6B0A"/>
    <w:rsid w:val="00BC532F"/>
    <w:rsid w:val="00BD74D9"/>
    <w:rsid w:val="00BE7243"/>
    <w:rsid w:val="00C30FD8"/>
    <w:rsid w:val="00C37026"/>
    <w:rsid w:val="00C433EB"/>
    <w:rsid w:val="00C51BA8"/>
    <w:rsid w:val="00C53268"/>
    <w:rsid w:val="00C54721"/>
    <w:rsid w:val="00C742C1"/>
    <w:rsid w:val="00C76A20"/>
    <w:rsid w:val="00CD00D8"/>
    <w:rsid w:val="00CF19C5"/>
    <w:rsid w:val="00CF4E66"/>
    <w:rsid w:val="00D3280C"/>
    <w:rsid w:val="00D45905"/>
    <w:rsid w:val="00D86C16"/>
    <w:rsid w:val="00D871E2"/>
    <w:rsid w:val="00D91EBE"/>
    <w:rsid w:val="00DA1F7F"/>
    <w:rsid w:val="00DA40C6"/>
    <w:rsid w:val="00DB537E"/>
    <w:rsid w:val="00DF1FDA"/>
    <w:rsid w:val="00E22FE3"/>
    <w:rsid w:val="00E51A5A"/>
    <w:rsid w:val="00E64C44"/>
    <w:rsid w:val="00E65B5C"/>
    <w:rsid w:val="00E72508"/>
    <w:rsid w:val="00E926B1"/>
    <w:rsid w:val="00EB410D"/>
    <w:rsid w:val="00ED00E2"/>
    <w:rsid w:val="00EF604B"/>
    <w:rsid w:val="00F259E9"/>
    <w:rsid w:val="00F34A41"/>
    <w:rsid w:val="00FA4E62"/>
    <w:rsid w:val="00FC606F"/>
    <w:rsid w:val="00FE1E65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4DF856A"/>
  <w15:chartTrackingRefBased/>
  <w15:docId w15:val="{A61EFAA8-5CCC-4D02-93AC-997239B7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49E"/>
    <w:pPr>
      <w:spacing w:after="0" w:line="300" w:lineRule="atLeast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C256D"/>
    <w:pPr>
      <w:keepNext/>
      <w:keepLines/>
      <w:spacing w:before="240" w:line="300" w:lineRule="auto"/>
      <w:outlineLvl w:val="0"/>
    </w:pPr>
    <w:rPr>
      <w:rFonts w:eastAsiaTheme="majorEastAsia" w:cstheme="majorBidi"/>
      <w:color w:val="93B83F" w:themeColor="accent1"/>
      <w:sz w:val="5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2D42"/>
    <w:pPr>
      <w:keepNext/>
      <w:keepLines/>
      <w:spacing w:before="300" w:after="10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DC9"/>
    <w:pPr>
      <w:keepNext/>
      <w:keepLines/>
      <w:spacing w:before="40"/>
      <w:outlineLvl w:val="2"/>
    </w:pPr>
    <w:rPr>
      <w:rFonts w:eastAsiaTheme="majorEastAsia" w:cstheme="majorBidi"/>
      <w:color w:val="000000" w:themeColor="text1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C24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248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3C1350"/>
    <w:pPr>
      <w:tabs>
        <w:tab w:val="center" w:pos="4536"/>
        <w:tab w:val="right" w:pos="9072"/>
      </w:tabs>
      <w:spacing w:line="240" w:lineRule="auto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3C1350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C256D"/>
    <w:rPr>
      <w:rFonts w:ascii="Arial" w:eastAsiaTheme="majorEastAsia" w:hAnsi="Arial" w:cstheme="majorBidi"/>
      <w:color w:val="93B83F" w:themeColor="accent1"/>
      <w:sz w:val="5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92D42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1DC9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customStyle="1" w:styleId="Predsazen">
    <w:name w:val="Predsazen"/>
    <w:basedOn w:val="Normln"/>
    <w:qFormat/>
    <w:rsid w:val="009874D3"/>
    <w:pPr>
      <w:ind w:left="567" w:hanging="567"/>
    </w:pPr>
  </w:style>
  <w:style w:type="paragraph" w:customStyle="1" w:styleId="Normlnmodr">
    <w:name w:val="Normální modrá"/>
    <w:basedOn w:val="Normln"/>
    <w:qFormat/>
    <w:rsid w:val="007E4DB1"/>
    <w:rPr>
      <w:color w:val="0A5185" w:themeColor="accent2"/>
    </w:rPr>
  </w:style>
  <w:style w:type="paragraph" w:customStyle="1" w:styleId="Normln10b">
    <w:name w:val="Normální 10b"/>
    <w:basedOn w:val="Normln"/>
    <w:qFormat/>
    <w:rsid w:val="00BD74D9"/>
    <w:pPr>
      <w:spacing w:line="260" w:lineRule="atLeast"/>
    </w:pPr>
    <w:rPr>
      <w:sz w:val="20"/>
    </w:rPr>
  </w:style>
  <w:style w:type="paragraph" w:customStyle="1" w:styleId="Odrazky">
    <w:name w:val="Odrazky"/>
    <w:basedOn w:val="Normln"/>
    <w:qFormat/>
    <w:rsid w:val="00A141EF"/>
    <w:pPr>
      <w:numPr>
        <w:numId w:val="1"/>
      </w:numPr>
      <w:ind w:left="567" w:hanging="567"/>
    </w:pPr>
  </w:style>
  <w:style w:type="paragraph" w:customStyle="1" w:styleId="Normln8b">
    <w:name w:val="Normální 8b."/>
    <w:basedOn w:val="Normln10b"/>
    <w:qFormat/>
    <w:rsid w:val="002977B8"/>
    <w:pPr>
      <w:spacing w:line="200" w:lineRule="atLeast"/>
    </w:pPr>
    <w:rPr>
      <w:sz w:val="16"/>
    </w:rPr>
  </w:style>
  <w:style w:type="character" w:styleId="Hypertextovodkaz">
    <w:name w:val="Hyperlink"/>
    <w:uiPriority w:val="99"/>
    <w:unhideWhenUsed/>
    <w:rsid w:val="003D76E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76E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F19C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sobhypotecni.cz/" TargetMode="External"/><Relationship Id="rId1" Type="http://schemas.openxmlformats.org/officeDocument/2006/relationships/hyperlink" Target="http://www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csobhypotecni.cz/" TargetMode="External"/><Relationship Id="rId1" Type="http://schemas.openxmlformats.org/officeDocument/2006/relationships/hyperlink" Target="http://ww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zekm\AppData\Local\Microsoft\Windows\Temporary%20Internet%20Files\Content.Outlook\CWW5U5V0\cmhb_zadost_o_zmenu_predmetu_zajisteni_v3.dotx" TargetMode="External"/></Relationships>
</file>

<file path=word/theme/theme1.xml><?xml version="1.0" encoding="utf-8"?>
<a:theme xmlns:a="http://schemas.openxmlformats.org/drawingml/2006/main" name="Motiv Office">
  <a:themeElements>
    <a:clrScheme name="cmh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3B83F"/>
      </a:accent1>
      <a:accent2>
        <a:srgbClr val="0A5185"/>
      </a:accent2>
      <a:accent3>
        <a:srgbClr val="A5A5A5"/>
      </a:accent3>
      <a:accent4>
        <a:srgbClr val="DBE8C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cmhb_zadost_o_zmenu_predmetu_zajisteni_v3</Template>
  <TotalTime>0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Bůžek Michal</dc:creator>
  <cp:keywords/>
  <dc:description/>
  <cp:lastModifiedBy>PROKOPOVÁ Petra</cp:lastModifiedBy>
  <cp:revision>2</cp:revision>
  <dcterms:created xsi:type="dcterms:W3CDTF">2024-08-16T06:58:00Z</dcterms:created>
  <dcterms:modified xsi:type="dcterms:W3CDTF">2024-08-16T06:58:00Z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B-DocumentTagging.ClassificationMark.P00">
    <vt:lpwstr>&lt;ClassificationMark xmlns:xsi="http://www.w3.org/2001/XMLSchema-instance" xmlns:xsd="http://www.w3.org/2001/XMLSchema" margin="NaN" class="C2" owner="Bůžek Michal" position="TopRight" marginX="0" marginY="0" classifiedOn="2018-06-29T12:10:40.4587367+</vt:lpwstr>
  </property>
  <property fmtid="{D5CDD505-2E9C-101B-9397-08002B2CF9AE}" pid="3" name="HB-DocumentTagging.ClassificationMark.P01">
    <vt:lpwstr>02:00" showPrintedBy="false" showPrintDate="false" language="cs" ApplicationVersion="Microsoft Word, 16.0" addinVersion="5.10.4.21" template="HB"&gt;&lt;history bulk="true" class="Důvěrné" code="C2" user="Lipovský Mário" date="2018-06-29T12:10:41.2157298+0</vt:lpwstr>
  </property>
  <property fmtid="{D5CDD505-2E9C-101B-9397-08002B2CF9AE}" pid="4" name="HB-DocumentTagging.ClassificationMark.P02">
    <vt:lpwstr>2:00" /&gt;&lt;recipients /&gt;&lt;documentOwners /&gt;&lt;/ClassificationMark&gt;</vt:lpwstr>
  </property>
  <property fmtid="{D5CDD505-2E9C-101B-9397-08002B2CF9AE}" pid="5" name="HB-DocumentTagging.ClassificationMark">
    <vt:lpwstr>￼PARTS:3</vt:lpwstr>
  </property>
  <property fmtid="{D5CDD505-2E9C-101B-9397-08002B2CF9AE}" pid="6" name="HB-DocumentClasification">
    <vt:lpwstr>Důvěrné</vt:lpwstr>
  </property>
  <property fmtid="{D5CDD505-2E9C-101B-9397-08002B2CF9AE}" pid="7" name="HB-DLP">
    <vt:lpwstr>HB-DLP:TAGConfidential</vt:lpwstr>
  </property>
  <property fmtid="{D5CDD505-2E9C-101B-9397-08002B2CF9AE}" pid="8" name="MSIP_Label_31598e80-c4b0-45ea-92db-0f710f24d13e_Enabled">
    <vt:lpwstr>true</vt:lpwstr>
  </property>
  <property fmtid="{D5CDD505-2E9C-101B-9397-08002B2CF9AE}" pid="9" name="MSIP_Label_31598e80-c4b0-45ea-92db-0f710f24d13e_SetDate">
    <vt:lpwstr>2023-03-30T06:46:51Z</vt:lpwstr>
  </property>
  <property fmtid="{D5CDD505-2E9C-101B-9397-08002B2CF9AE}" pid="10" name="MSIP_Label_31598e80-c4b0-45ea-92db-0f710f24d13e_Method">
    <vt:lpwstr>Privileged</vt:lpwstr>
  </property>
  <property fmtid="{D5CDD505-2E9C-101B-9397-08002B2CF9AE}" pid="11" name="MSIP_Label_31598e80-c4b0-45ea-92db-0f710f24d13e_Name">
    <vt:lpwstr>31598e80-c4b0-45ea-92db-0f710f24d13e</vt:lpwstr>
  </property>
  <property fmtid="{D5CDD505-2E9C-101B-9397-08002B2CF9AE}" pid="12" name="MSIP_Label_31598e80-c4b0-45ea-92db-0f710f24d13e_SiteId">
    <vt:lpwstr>64af2aee-7d6c-49ac-a409-192d3fee73b8</vt:lpwstr>
  </property>
  <property fmtid="{D5CDD505-2E9C-101B-9397-08002B2CF9AE}" pid="13" name="MSIP_Label_31598e80-c4b0-45ea-92db-0f710f24d13e_ActionId">
    <vt:lpwstr>b9f109ff-b1d5-4b91-83a5-8e39650f1ae4</vt:lpwstr>
  </property>
  <property fmtid="{D5CDD505-2E9C-101B-9397-08002B2CF9AE}" pid="14" name="MSIP_Label_31598e80-c4b0-45ea-92db-0f710f24d13e_ContentBits">
    <vt:lpwstr>1</vt:lpwstr>
  </property>
</Properties>
</file>