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2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3"/>
        <w:gridCol w:w="3869"/>
      </w:tblGrid>
      <w:tr w:rsidR="00660A21" w:rsidRPr="00F22DAB" w14:paraId="619CB168" w14:textId="77777777" w:rsidTr="005511FD">
        <w:trPr>
          <w:trHeight w:val="681"/>
        </w:trPr>
        <w:tc>
          <w:tcPr>
            <w:tcW w:w="6003" w:type="dxa"/>
            <w:vMerge w:val="restart"/>
            <w:shd w:val="clear" w:color="auto" w:fill="auto"/>
          </w:tcPr>
          <w:p w14:paraId="619CB166" w14:textId="77777777" w:rsidR="00660A21" w:rsidRPr="00F22DAB" w:rsidRDefault="00701EDD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9CB1C0" wp14:editId="64983B3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175039</wp:posOffset>
                      </wp:positionV>
                      <wp:extent cx="3210339" cy="1329055"/>
                      <wp:effectExtent l="0" t="0" r="9525" b="4445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0339" cy="1329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CB1D0" w14:textId="5D4AF3D1" w:rsidR="00701EDD" w:rsidRPr="00DC0F2F" w:rsidRDefault="00FB16DB" w:rsidP="00083F73">
                                  <w:pPr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</w:pPr>
                                  <w:r w:rsidRPr="00DC0F2F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>ž</w:t>
                                  </w:r>
                                  <w:r w:rsidR="00CA2DE5" w:rsidRPr="00DC0F2F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 xml:space="preserve">ádost o </w:t>
                                  </w:r>
                                  <w:r w:rsidR="00A040E8" w:rsidRPr="00DC0F2F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 xml:space="preserve">vyvázání </w:t>
                                  </w:r>
                                  <w:r w:rsidR="006F0992" w:rsidRPr="00DC0F2F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>osoby z úvěrové smlouvy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9CB1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.25pt;margin-top:13.8pt;width:252.8pt;height:10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" stroked="f">
                      <v:textbox>
                        <w:txbxContent>
                          <w:p w14:paraId="619CB1D0" w14:textId="5D4AF3D1" w:rsidR="00701EDD" w:rsidRPr="00DC0F2F" w:rsidRDefault="00FB16DB" w:rsidP="00083F73">
                            <w:pPr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</w:pPr>
                            <w:r w:rsidRPr="00DC0F2F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ž</w:t>
                            </w:r>
                            <w:r w:rsidR="00CA2DE5" w:rsidRPr="00DC0F2F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 xml:space="preserve">ádost o </w:t>
                            </w:r>
                            <w:r w:rsidR="00A040E8" w:rsidRPr="00DC0F2F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 xml:space="preserve">vyvázání </w:t>
                            </w:r>
                            <w:r w:rsidR="006F0992" w:rsidRPr="00DC0F2F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osoby z úvěrové smlouvy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69" w:type="dxa"/>
            <w:shd w:val="clear" w:color="auto" w:fill="auto"/>
          </w:tcPr>
          <w:p w14:paraId="619CB167" w14:textId="77777777" w:rsidR="00660A21" w:rsidRPr="00F22DAB" w:rsidRDefault="00660A21"/>
        </w:tc>
      </w:tr>
      <w:tr w:rsidR="00660A21" w:rsidRPr="00F22DAB" w14:paraId="619CB16D" w14:textId="77777777" w:rsidTr="005511FD">
        <w:trPr>
          <w:trHeight w:val="2220"/>
        </w:trPr>
        <w:tc>
          <w:tcPr>
            <w:tcW w:w="6003" w:type="dxa"/>
            <w:vMerge/>
            <w:shd w:val="clear" w:color="auto" w:fill="auto"/>
          </w:tcPr>
          <w:p w14:paraId="619CB169" w14:textId="77777777" w:rsidR="00660A21" w:rsidRPr="00F22DAB" w:rsidRDefault="00660A21"/>
        </w:tc>
        <w:tc>
          <w:tcPr>
            <w:tcW w:w="3869" w:type="dxa"/>
            <w:shd w:val="clear" w:color="auto" w:fill="auto"/>
          </w:tcPr>
          <w:p w14:paraId="619CB16A" w14:textId="6BA4E09A" w:rsidR="00660A21" w:rsidRPr="00F22DAB" w:rsidRDefault="00DC0F2F" w:rsidP="007E434D">
            <w:r>
              <w:t xml:space="preserve">ČSOB </w:t>
            </w:r>
            <w:r w:rsidR="00660A21" w:rsidRPr="00F22DAB">
              <w:t>Hypoteční banka, a.s.</w:t>
            </w:r>
          </w:p>
          <w:p w14:paraId="619CB16B" w14:textId="77777777" w:rsidR="00F51667" w:rsidRDefault="00660A21" w:rsidP="00F51667">
            <w:r w:rsidRPr="00F22DAB">
              <w:t>Radlická 333/150</w:t>
            </w:r>
          </w:p>
          <w:p w14:paraId="619CB16C" w14:textId="77777777" w:rsidR="00660A21" w:rsidRPr="00F22DAB" w:rsidRDefault="00F51667" w:rsidP="00F51667">
            <w:r>
              <w:t xml:space="preserve">150 57 </w:t>
            </w:r>
            <w:r w:rsidR="00660A21" w:rsidRPr="00F22DAB">
              <w:t>Praha 5</w:t>
            </w:r>
          </w:p>
        </w:tc>
      </w:tr>
    </w:tbl>
    <w:p w14:paraId="619CB16E" w14:textId="77777777" w:rsidR="0007583E" w:rsidRPr="00F51667" w:rsidRDefault="00CA2DE5" w:rsidP="00EC6388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F51667">
        <w:rPr>
          <w:b/>
          <w:sz w:val="20"/>
          <w:szCs w:val="20"/>
        </w:rPr>
        <w:t>Identifikační údaje</w:t>
      </w:r>
      <w:r w:rsidR="0007583E" w:rsidRPr="00F51667">
        <w:rPr>
          <w:b/>
          <w:sz w:val="20"/>
          <w:szCs w:val="20"/>
        </w:rPr>
        <w:t>:</w:t>
      </w:r>
    </w:p>
    <w:tbl>
      <w:tblPr>
        <w:tblW w:w="101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6577"/>
      </w:tblGrid>
      <w:tr w:rsidR="00CA2DE5" w:rsidRPr="00F51667" w14:paraId="619CB171" w14:textId="77777777" w:rsidTr="00DC0F2F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619CB16F" w14:textId="77777777" w:rsidR="00CA2DE5" w:rsidRPr="00F51667" w:rsidRDefault="00582CF4" w:rsidP="00B90278">
            <w:pPr>
              <w:ind w:left="142"/>
              <w:rPr>
                <w:sz w:val="20"/>
                <w:szCs w:val="20"/>
              </w:rPr>
            </w:pPr>
            <w:r w:rsidRPr="00F51667">
              <w:rPr>
                <w:sz w:val="20"/>
                <w:szCs w:val="20"/>
              </w:rPr>
              <w:t>Klientské číslo</w:t>
            </w:r>
          </w:p>
        </w:tc>
        <w:tc>
          <w:tcPr>
            <w:tcW w:w="6577" w:type="dxa"/>
            <w:tcBorders>
              <w:right w:val="single" w:sz="4" w:space="0" w:color="auto"/>
            </w:tcBorders>
            <w:vAlign w:val="center"/>
          </w:tcPr>
          <w:p w14:paraId="619CB170" w14:textId="77777777" w:rsidR="00CA2DE5" w:rsidRPr="00F51667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F51667" w14:paraId="619CB174" w14:textId="77777777" w:rsidTr="00DC0F2F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619CB172" w14:textId="77777777" w:rsidR="00CA2DE5" w:rsidRPr="00F51667" w:rsidRDefault="00582CF4" w:rsidP="00B90278">
            <w:pPr>
              <w:ind w:left="142"/>
              <w:rPr>
                <w:sz w:val="20"/>
                <w:szCs w:val="20"/>
              </w:rPr>
            </w:pPr>
            <w:r w:rsidRPr="00F51667">
              <w:rPr>
                <w:sz w:val="20"/>
                <w:szCs w:val="20"/>
              </w:rPr>
              <w:t>Jméno, příjmení</w:t>
            </w:r>
          </w:p>
        </w:tc>
        <w:tc>
          <w:tcPr>
            <w:tcW w:w="6577" w:type="dxa"/>
            <w:tcBorders>
              <w:right w:val="single" w:sz="4" w:space="0" w:color="auto"/>
            </w:tcBorders>
            <w:vAlign w:val="center"/>
          </w:tcPr>
          <w:p w14:paraId="619CB173" w14:textId="77777777" w:rsidR="00CA2DE5" w:rsidRPr="00F51667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F51667" w14:paraId="619CB177" w14:textId="77777777" w:rsidTr="00DC0F2F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619CB175" w14:textId="77777777" w:rsidR="00CA2DE5" w:rsidRPr="00F51667" w:rsidRDefault="00CA2DE5" w:rsidP="00B90278">
            <w:pPr>
              <w:ind w:left="142"/>
              <w:rPr>
                <w:sz w:val="20"/>
                <w:szCs w:val="20"/>
              </w:rPr>
            </w:pPr>
            <w:r w:rsidRPr="00F51667">
              <w:rPr>
                <w:sz w:val="20"/>
                <w:szCs w:val="20"/>
              </w:rPr>
              <w:t>Telefon</w:t>
            </w:r>
          </w:p>
        </w:tc>
        <w:tc>
          <w:tcPr>
            <w:tcW w:w="6577" w:type="dxa"/>
            <w:tcBorders>
              <w:right w:val="single" w:sz="4" w:space="0" w:color="auto"/>
            </w:tcBorders>
            <w:vAlign w:val="center"/>
          </w:tcPr>
          <w:p w14:paraId="619CB176" w14:textId="77777777" w:rsidR="00CA2DE5" w:rsidRPr="00F51667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A040E8" w:rsidRPr="00F51667" w14:paraId="619CB17E" w14:textId="77777777" w:rsidTr="00DC0F2F">
        <w:trPr>
          <w:trHeight w:val="1348"/>
        </w:trPr>
        <w:tc>
          <w:tcPr>
            <w:tcW w:w="3544" w:type="dxa"/>
            <w:shd w:val="clear" w:color="auto" w:fill="E5F1F7"/>
            <w:vAlign w:val="center"/>
          </w:tcPr>
          <w:p w14:paraId="619CB178" w14:textId="77777777" w:rsidR="00A040E8" w:rsidRPr="00F51667" w:rsidRDefault="00A040E8" w:rsidP="00A040E8">
            <w:pPr>
              <w:ind w:left="142"/>
              <w:rPr>
                <w:sz w:val="20"/>
                <w:szCs w:val="20"/>
              </w:rPr>
            </w:pPr>
            <w:r w:rsidRPr="00F51667">
              <w:rPr>
                <w:sz w:val="20"/>
                <w:szCs w:val="20"/>
              </w:rPr>
              <w:t>Trvalý pobyt všech klientů</w:t>
            </w:r>
          </w:p>
          <w:p w14:paraId="619CB179" w14:textId="77777777" w:rsidR="005511FD" w:rsidRPr="00423F8C" w:rsidRDefault="005511FD" w:rsidP="00A040E8">
            <w:pPr>
              <w:ind w:left="142"/>
              <w:rPr>
                <w:i/>
                <w:sz w:val="16"/>
                <w:szCs w:val="16"/>
              </w:rPr>
            </w:pPr>
            <w:r w:rsidRPr="00423F8C">
              <w:rPr>
                <w:i/>
                <w:sz w:val="16"/>
                <w:szCs w:val="16"/>
              </w:rPr>
              <w:t>jméno</w:t>
            </w:r>
          </w:p>
          <w:p w14:paraId="619CB17A" w14:textId="77777777" w:rsidR="00A040E8" w:rsidRPr="00423F8C" w:rsidRDefault="00A040E8" w:rsidP="00A040E8">
            <w:pPr>
              <w:ind w:left="142"/>
              <w:rPr>
                <w:i/>
                <w:sz w:val="16"/>
                <w:szCs w:val="16"/>
              </w:rPr>
            </w:pPr>
            <w:r w:rsidRPr="00423F8C">
              <w:rPr>
                <w:i/>
                <w:sz w:val="16"/>
                <w:szCs w:val="16"/>
              </w:rPr>
              <w:t>ulice</w:t>
            </w:r>
            <w:r w:rsidR="005511FD" w:rsidRPr="00423F8C">
              <w:rPr>
                <w:i/>
                <w:sz w:val="16"/>
                <w:szCs w:val="16"/>
              </w:rPr>
              <w:t xml:space="preserve"> č. p./orientační</w:t>
            </w:r>
          </w:p>
          <w:p w14:paraId="619CB17B" w14:textId="77777777" w:rsidR="005511FD" w:rsidRPr="00423F8C" w:rsidRDefault="00A040E8" w:rsidP="005511FD">
            <w:pPr>
              <w:ind w:left="142"/>
              <w:rPr>
                <w:i/>
                <w:sz w:val="16"/>
                <w:szCs w:val="16"/>
              </w:rPr>
            </w:pPr>
            <w:r w:rsidRPr="00423F8C">
              <w:rPr>
                <w:i/>
                <w:sz w:val="16"/>
                <w:szCs w:val="16"/>
              </w:rPr>
              <w:t>obec/město</w:t>
            </w:r>
          </w:p>
          <w:p w14:paraId="619CB17C" w14:textId="77777777" w:rsidR="00A040E8" w:rsidRPr="00F51667" w:rsidRDefault="00A040E8" w:rsidP="005511FD">
            <w:pPr>
              <w:ind w:left="142"/>
              <w:rPr>
                <w:sz w:val="20"/>
                <w:szCs w:val="20"/>
              </w:rPr>
            </w:pPr>
            <w:r w:rsidRPr="00423F8C">
              <w:rPr>
                <w:i/>
                <w:sz w:val="16"/>
                <w:szCs w:val="16"/>
              </w:rPr>
              <w:t>PS</w:t>
            </w:r>
            <w:r w:rsidR="00F51667" w:rsidRPr="00423F8C">
              <w:rPr>
                <w:i/>
                <w:sz w:val="16"/>
                <w:szCs w:val="16"/>
              </w:rPr>
              <w:t>Č</w:t>
            </w:r>
          </w:p>
        </w:tc>
        <w:tc>
          <w:tcPr>
            <w:tcW w:w="6577" w:type="dxa"/>
            <w:tcBorders>
              <w:right w:val="single" w:sz="4" w:space="0" w:color="auto"/>
            </w:tcBorders>
            <w:vAlign w:val="center"/>
          </w:tcPr>
          <w:p w14:paraId="619CB17D" w14:textId="77777777" w:rsidR="00A040E8" w:rsidRPr="00F51667" w:rsidRDefault="00A040E8" w:rsidP="00B90278">
            <w:pPr>
              <w:ind w:left="142"/>
              <w:rPr>
                <w:sz w:val="20"/>
                <w:szCs w:val="20"/>
              </w:rPr>
            </w:pPr>
          </w:p>
        </w:tc>
      </w:tr>
    </w:tbl>
    <w:p w14:paraId="619CB17F" w14:textId="77777777" w:rsidR="003D30CD" w:rsidRPr="00F51667" w:rsidRDefault="003D30CD" w:rsidP="003D30CD">
      <w:pPr>
        <w:rPr>
          <w:b/>
          <w:sz w:val="20"/>
          <w:szCs w:val="20"/>
        </w:rPr>
      </w:pPr>
    </w:p>
    <w:p w14:paraId="619CB180" w14:textId="77777777" w:rsidR="0032244D" w:rsidRPr="00F51667" w:rsidRDefault="00CA2DE5" w:rsidP="0032244D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F51667">
        <w:rPr>
          <w:b/>
          <w:sz w:val="20"/>
          <w:szCs w:val="20"/>
        </w:rPr>
        <w:t>Předmět žádosti</w:t>
      </w:r>
    </w:p>
    <w:p w14:paraId="619CB181" w14:textId="629F8189" w:rsidR="00A040E8" w:rsidRPr="00F51667" w:rsidRDefault="00DC0F2F" w:rsidP="00B9039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040E8" w:rsidRPr="00F51667">
        <w:rPr>
          <w:sz w:val="20"/>
          <w:szCs w:val="20"/>
        </w:rPr>
        <w:t>Žádám Vás o vyvázání níže uvedeného dlužníka z úvěru:</w:t>
      </w:r>
    </w:p>
    <w:tbl>
      <w:tblPr>
        <w:tblW w:w="101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861"/>
      </w:tblGrid>
      <w:tr w:rsidR="00A040E8" w:rsidRPr="00F51667" w14:paraId="619CB184" w14:textId="77777777" w:rsidTr="00DC0F2F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619CB182" w14:textId="77777777" w:rsidR="00A040E8" w:rsidRPr="00F51667" w:rsidRDefault="00A040E8" w:rsidP="007772DB">
            <w:pPr>
              <w:ind w:left="142"/>
              <w:rPr>
                <w:sz w:val="20"/>
                <w:szCs w:val="20"/>
              </w:rPr>
            </w:pPr>
            <w:r w:rsidRPr="00F51667">
              <w:rPr>
                <w:sz w:val="20"/>
                <w:szCs w:val="20"/>
              </w:rPr>
              <w:t>Jméno a příjmení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shd w:val="clear" w:color="auto" w:fill="E5F1F7"/>
            <w:vAlign w:val="center"/>
          </w:tcPr>
          <w:p w14:paraId="619CB183" w14:textId="77777777" w:rsidR="00A040E8" w:rsidRPr="00F51667" w:rsidRDefault="00A040E8" w:rsidP="007772DB">
            <w:pPr>
              <w:ind w:left="142"/>
              <w:rPr>
                <w:sz w:val="20"/>
                <w:szCs w:val="20"/>
              </w:rPr>
            </w:pPr>
            <w:r w:rsidRPr="00F51667">
              <w:rPr>
                <w:sz w:val="20"/>
                <w:szCs w:val="20"/>
              </w:rPr>
              <w:t>Rodné číslo</w:t>
            </w:r>
          </w:p>
        </w:tc>
      </w:tr>
      <w:tr w:rsidR="00A040E8" w:rsidRPr="00F51667" w14:paraId="619CB187" w14:textId="77777777" w:rsidTr="00A040E8">
        <w:trPr>
          <w:trHeight w:val="45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B185" w14:textId="77777777" w:rsidR="00A040E8" w:rsidRPr="00F51667" w:rsidRDefault="00A040E8" w:rsidP="007772DB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CB186" w14:textId="77777777" w:rsidR="00A040E8" w:rsidRPr="00F51667" w:rsidRDefault="00A040E8" w:rsidP="007772DB">
            <w:pPr>
              <w:ind w:left="142"/>
              <w:rPr>
                <w:sz w:val="20"/>
                <w:szCs w:val="20"/>
              </w:rPr>
            </w:pPr>
          </w:p>
        </w:tc>
      </w:tr>
      <w:tr w:rsidR="00A040E8" w:rsidRPr="00F51667" w14:paraId="619CB18A" w14:textId="77777777" w:rsidTr="00A040E8">
        <w:trPr>
          <w:trHeight w:val="45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B188" w14:textId="77777777" w:rsidR="00A040E8" w:rsidRPr="00F51667" w:rsidRDefault="00A040E8" w:rsidP="007772DB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CB189" w14:textId="77777777" w:rsidR="00A040E8" w:rsidRPr="00F51667" w:rsidRDefault="00A040E8" w:rsidP="007772DB">
            <w:pPr>
              <w:ind w:left="142"/>
              <w:rPr>
                <w:sz w:val="20"/>
                <w:szCs w:val="20"/>
              </w:rPr>
            </w:pPr>
          </w:p>
        </w:tc>
      </w:tr>
      <w:tr w:rsidR="00A040E8" w:rsidRPr="00F51667" w14:paraId="619CB18D" w14:textId="77777777" w:rsidTr="00FB16DB">
        <w:trPr>
          <w:trHeight w:val="458"/>
        </w:trPr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CB18B" w14:textId="77777777" w:rsidR="00A040E8" w:rsidRPr="00F51667" w:rsidRDefault="00A040E8" w:rsidP="00A040E8">
            <w:pPr>
              <w:rPr>
                <w:sz w:val="20"/>
                <w:szCs w:val="20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CB18C" w14:textId="77777777" w:rsidR="00A040E8" w:rsidRPr="00F51667" w:rsidRDefault="00A040E8" w:rsidP="007772DB">
            <w:pPr>
              <w:ind w:left="142"/>
              <w:rPr>
                <w:sz w:val="20"/>
                <w:szCs w:val="20"/>
              </w:rPr>
            </w:pPr>
          </w:p>
        </w:tc>
      </w:tr>
      <w:tr w:rsidR="00FB16DB" w:rsidRPr="00F51667" w14:paraId="619CB190" w14:textId="77777777" w:rsidTr="00DC0F2F">
        <w:trPr>
          <w:trHeight w:val="45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F1F7"/>
            <w:vAlign w:val="center"/>
          </w:tcPr>
          <w:p w14:paraId="619CB18E" w14:textId="77777777" w:rsidR="00FB16DB" w:rsidRPr="00F51667" w:rsidRDefault="00FB16DB" w:rsidP="00A04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51667">
              <w:rPr>
                <w:sz w:val="20"/>
                <w:szCs w:val="20"/>
              </w:rPr>
              <w:t>Důvod žádosti:</w:t>
            </w:r>
          </w:p>
        </w:tc>
        <w:tc>
          <w:tcPr>
            <w:tcW w:w="6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F1F7"/>
            <w:vAlign w:val="center"/>
          </w:tcPr>
          <w:p w14:paraId="619CB18F" w14:textId="77777777" w:rsidR="00FB16DB" w:rsidRPr="00F51667" w:rsidRDefault="00FB16DB" w:rsidP="007772DB">
            <w:pPr>
              <w:ind w:left="142"/>
              <w:rPr>
                <w:sz w:val="20"/>
                <w:szCs w:val="20"/>
              </w:rPr>
            </w:pPr>
          </w:p>
        </w:tc>
      </w:tr>
      <w:tr w:rsidR="00A040E8" w:rsidRPr="00F51667" w14:paraId="619CB192" w14:textId="77777777" w:rsidTr="00FB16DB">
        <w:trPr>
          <w:trHeight w:val="3069"/>
        </w:trPr>
        <w:tc>
          <w:tcPr>
            <w:tcW w:w="101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CB191" w14:textId="77777777" w:rsidR="00A040E8" w:rsidRPr="00F51667" w:rsidRDefault="00A040E8" w:rsidP="00A040E8">
            <w:pPr>
              <w:ind w:left="142"/>
              <w:rPr>
                <w:sz w:val="20"/>
                <w:szCs w:val="20"/>
              </w:rPr>
            </w:pPr>
          </w:p>
        </w:tc>
      </w:tr>
    </w:tbl>
    <w:p w14:paraId="619CB193" w14:textId="77777777" w:rsidR="0032244D" w:rsidRPr="00F51667" w:rsidRDefault="0032244D" w:rsidP="00B90399">
      <w:pPr>
        <w:spacing w:line="360" w:lineRule="auto"/>
        <w:rPr>
          <w:b/>
          <w:sz w:val="20"/>
          <w:szCs w:val="20"/>
        </w:rPr>
      </w:pPr>
    </w:p>
    <w:p w14:paraId="619CB194" w14:textId="77777777" w:rsidR="0032244D" w:rsidRPr="00F51667" w:rsidRDefault="0032244D" w:rsidP="00B90399">
      <w:pPr>
        <w:spacing w:line="360" w:lineRule="auto"/>
        <w:rPr>
          <w:b/>
          <w:sz w:val="20"/>
          <w:szCs w:val="20"/>
        </w:rPr>
      </w:pPr>
    </w:p>
    <w:p w14:paraId="17780819" w14:textId="77777777" w:rsidR="00DC0F2F" w:rsidRDefault="00DC0F2F" w:rsidP="00A040E8">
      <w:pPr>
        <w:rPr>
          <w:sz w:val="20"/>
          <w:szCs w:val="20"/>
        </w:rPr>
      </w:pPr>
    </w:p>
    <w:p w14:paraId="619CB195" w14:textId="57CABB15" w:rsidR="00A040E8" w:rsidRPr="00F51667" w:rsidRDefault="00A040E8" w:rsidP="00A040E8">
      <w:pPr>
        <w:rPr>
          <w:sz w:val="20"/>
          <w:szCs w:val="20"/>
        </w:rPr>
      </w:pPr>
      <w:r w:rsidRPr="00F51667">
        <w:rPr>
          <w:sz w:val="20"/>
          <w:szCs w:val="20"/>
        </w:rPr>
        <w:t>V případě, že splácíte úvěr formou inkasa z účtu v ČSOB, uveďte, zdali žádáte o změnu čísla účtu:</w:t>
      </w:r>
    </w:p>
    <w:p w14:paraId="619CB196" w14:textId="77777777" w:rsidR="00A040E8" w:rsidRPr="00F51667" w:rsidRDefault="00A040E8" w:rsidP="00A040E8">
      <w:pPr>
        <w:rPr>
          <w:sz w:val="20"/>
          <w:szCs w:val="20"/>
        </w:rPr>
      </w:pPr>
    </w:p>
    <w:p w14:paraId="619CB197" w14:textId="55078E8F" w:rsidR="00A040E8" w:rsidRPr="00F51667" w:rsidRDefault="00B5622C" w:rsidP="00A040E8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49195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8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8E9">
        <w:rPr>
          <w:sz w:val="20"/>
          <w:szCs w:val="20"/>
        </w:rPr>
        <w:t xml:space="preserve"> </w:t>
      </w:r>
      <w:r w:rsidR="00A040E8" w:rsidRPr="00F51667">
        <w:rPr>
          <w:sz w:val="20"/>
          <w:szCs w:val="20"/>
        </w:rPr>
        <w:t>nežádám o změnu čísla účtu</w:t>
      </w:r>
    </w:p>
    <w:p w14:paraId="619CB198" w14:textId="77777777" w:rsidR="00A040E8" w:rsidRPr="00F51667" w:rsidRDefault="00A040E8" w:rsidP="00A040E8">
      <w:pPr>
        <w:rPr>
          <w:sz w:val="20"/>
          <w:szCs w:val="20"/>
        </w:rPr>
      </w:pPr>
    </w:p>
    <w:p w14:paraId="619CB19A" w14:textId="63A6D7B3" w:rsidR="00A040E8" w:rsidRDefault="00B5622C" w:rsidP="00A040E8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211578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8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8E9">
        <w:rPr>
          <w:sz w:val="20"/>
          <w:szCs w:val="20"/>
        </w:rPr>
        <w:t xml:space="preserve"> </w:t>
      </w:r>
      <w:r w:rsidR="00A040E8" w:rsidRPr="00F51667">
        <w:rPr>
          <w:sz w:val="20"/>
          <w:szCs w:val="20"/>
        </w:rPr>
        <w:t>žádám o změnu čísla účtu, nové číslo účtu, ze kterého bude úvěr splácen: ……</w:t>
      </w:r>
      <w:r w:rsidR="00DC0F2F" w:rsidRPr="00F51667">
        <w:rPr>
          <w:sz w:val="20"/>
          <w:szCs w:val="20"/>
        </w:rPr>
        <w:t>……</w:t>
      </w:r>
      <w:r w:rsidR="00DC0F2F">
        <w:rPr>
          <w:sz w:val="20"/>
          <w:szCs w:val="20"/>
        </w:rPr>
        <w:t xml:space="preserve">……. </w:t>
      </w:r>
      <w:r w:rsidR="00A040E8" w:rsidRPr="00F51667">
        <w:rPr>
          <w:sz w:val="20"/>
          <w:szCs w:val="20"/>
        </w:rPr>
        <w:t>/0300</w:t>
      </w:r>
    </w:p>
    <w:p w14:paraId="12ADC95E" w14:textId="77777777" w:rsidR="00DC0F2F" w:rsidRPr="00F51667" w:rsidRDefault="00DC0F2F" w:rsidP="00A040E8">
      <w:pPr>
        <w:rPr>
          <w:sz w:val="20"/>
          <w:szCs w:val="20"/>
        </w:rPr>
      </w:pPr>
    </w:p>
    <w:p w14:paraId="619CB19C" w14:textId="5E3663DE" w:rsidR="00A040E8" w:rsidRPr="00F51667" w:rsidRDefault="00A040E8" w:rsidP="00A040E8">
      <w:pPr>
        <w:rPr>
          <w:sz w:val="20"/>
          <w:szCs w:val="20"/>
        </w:rPr>
      </w:pPr>
      <w:r w:rsidRPr="00F51667">
        <w:rPr>
          <w:sz w:val="20"/>
          <w:szCs w:val="20"/>
        </w:rPr>
        <w:t xml:space="preserve">Dále žádám o provedení změny adresy trvalého pobytu v databázi </w:t>
      </w:r>
      <w:r w:rsidR="00974BF8">
        <w:rPr>
          <w:sz w:val="20"/>
          <w:szCs w:val="20"/>
        </w:rPr>
        <w:t xml:space="preserve">ČSOB </w:t>
      </w:r>
      <w:r w:rsidRPr="00F51667">
        <w:rPr>
          <w:sz w:val="20"/>
          <w:szCs w:val="20"/>
        </w:rPr>
        <w:t xml:space="preserve">Hypoteční banky (pokud se výše uvedená adresa trvalého pobytu s údaji v databázi </w:t>
      </w:r>
      <w:r w:rsidR="002B4787">
        <w:rPr>
          <w:sz w:val="20"/>
          <w:szCs w:val="20"/>
        </w:rPr>
        <w:t xml:space="preserve">ČSOB </w:t>
      </w:r>
      <w:r w:rsidRPr="00F51667">
        <w:rPr>
          <w:sz w:val="20"/>
          <w:szCs w:val="20"/>
        </w:rPr>
        <w:t>Hypoteční banky neshoduje).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107376" w:rsidRPr="00F51667" w14:paraId="619CB1A1" w14:textId="77777777" w:rsidTr="007772DB">
        <w:trPr>
          <w:trHeight w:val="1526"/>
        </w:trPr>
        <w:tc>
          <w:tcPr>
            <w:tcW w:w="3322" w:type="dxa"/>
            <w:tcBorders>
              <w:bottom w:val="dotted" w:sz="8" w:space="0" w:color="auto"/>
            </w:tcBorders>
            <w:vAlign w:val="bottom"/>
          </w:tcPr>
          <w:p w14:paraId="619CB19E" w14:textId="5715732C" w:rsidR="00107376" w:rsidRPr="00F51667" w:rsidRDefault="00107376" w:rsidP="007772DB">
            <w:pPr>
              <w:pStyle w:val="Normlnmodr"/>
              <w:jc w:val="center"/>
              <w:rPr>
                <w:sz w:val="20"/>
                <w:szCs w:val="20"/>
              </w:rPr>
            </w:pPr>
            <w:r w:rsidRPr="00F5166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323" w:type="dxa"/>
            <w:vAlign w:val="bottom"/>
          </w:tcPr>
          <w:p w14:paraId="619CB19F" w14:textId="77777777" w:rsidR="00107376" w:rsidRPr="00F51667" w:rsidRDefault="00107376" w:rsidP="00777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bottom w:val="dotted" w:sz="8" w:space="0" w:color="auto"/>
            </w:tcBorders>
            <w:vAlign w:val="bottom"/>
          </w:tcPr>
          <w:p w14:paraId="619CB1A0" w14:textId="77777777" w:rsidR="00107376" w:rsidRPr="00F51667" w:rsidRDefault="00107376" w:rsidP="007772DB">
            <w:pPr>
              <w:pStyle w:val="Normlnmodr"/>
              <w:jc w:val="center"/>
              <w:rPr>
                <w:sz w:val="20"/>
                <w:szCs w:val="20"/>
              </w:rPr>
            </w:pPr>
          </w:p>
        </w:tc>
      </w:tr>
      <w:tr w:rsidR="00107376" w:rsidRPr="00F51667" w14:paraId="619CB1A5" w14:textId="77777777" w:rsidTr="007772DB">
        <w:tc>
          <w:tcPr>
            <w:tcW w:w="3322" w:type="dxa"/>
            <w:tcBorders>
              <w:top w:val="dotted" w:sz="8" w:space="0" w:color="auto"/>
            </w:tcBorders>
          </w:tcPr>
          <w:p w14:paraId="619CB1A2" w14:textId="77777777" w:rsidR="00107376" w:rsidRPr="00F51667" w:rsidRDefault="00107376" w:rsidP="007772DB">
            <w:pPr>
              <w:pStyle w:val="Normln10b"/>
              <w:jc w:val="center"/>
              <w:rPr>
                <w:szCs w:val="20"/>
              </w:rPr>
            </w:pPr>
            <w:r w:rsidRPr="00F51667">
              <w:rPr>
                <w:szCs w:val="20"/>
              </w:rPr>
              <w:t>datum</w:t>
            </w:r>
          </w:p>
        </w:tc>
        <w:tc>
          <w:tcPr>
            <w:tcW w:w="3323" w:type="dxa"/>
          </w:tcPr>
          <w:p w14:paraId="619CB1A3" w14:textId="77777777" w:rsidR="00107376" w:rsidRPr="00F51667" w:rsidRDefault="00107376" w:rsidP="00777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dotted" w:sz="8" w:space="0" w:color="auto"/>
            </w:tcBorders>
          </w:tcPr>
          <w:p w14:paraId="619CB1A4" w14:textId="77777777" w:rsidR="00107376" w:rsidRPr="00F51667" w:rsidRDefault="00107376" w:rsidP="007772DB">
            <w:pPr>
              <w:pStyle w:val="Normln10b"/>
              <w:jc w:val="center"/>
              <w:rPr>
                <w:szCs w:val="20"/>
              </w:rPr>
            </w:pPr>
            <w:r w:rsidRPr="00F51667">
              <w:rPr>
                <w:szCs w:val="20"/>
              </w:rPr>
              <w:t>podpis klienta</w:t>
            </w:r>
          </w:p>
        </w:tc>
      </w:tr>
    </w:tbl>
    <w:p w14:paraId="619CB1A7" w14:textId="77777777" w:rsidR="00F51667" w:rsidRPr="00DC0F2F" w:rsidRDefault="00F51667" w:rsidP="00DC0F2F">
      <w:pPr>
        <w:spacing w:line="360" w:lineRule="auto"/>
        <w:rPr>
          <w:b/>
          <w:sz w:val="20"/>
          <w:szCs w:val="20"/>
        </w:rPr>
      </w:pPr>
    </w:p>
    <w:p w14:paraId="619CB1A8" w14:textId="77777777" w:rsidR="00A040E8" w:rsidRPr="00F51667" w:rsidRDefault="00A040E8" w:rsidP="00A040E8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F51667">
        <w:rPr>
          <w:b/>
          <w:sz w:val="20"/>
          <w:szCs w:val="20"/>
        </w:rPr>
        <w:t>K žádosti prosím připojte níže uvedené podklady:</w:t>
      </w:r>
    </w:p>
    <w:p w14:paraId="619CB1A9" w14:textId="77777777" w:rsidR="00A040E8" w:rsidRPr="00F51667" w:rsidRDefault="00A040E8" w:rsidP="00A040E8">
      <w:pPr>
        <w:pStyle w:val="Zhlav"/>
        <w:tabs>
          <w:tab w:val="left" w:pos="708"/>
        </w:tabs>
        <w:rPr>
          <w:sz w:val="20"/>
          <w:szCs w:val="20"/>
        </w:rPr>
      </w:pPr>
    </w:p>
    <w:p w14:paraId="619CB1AA" w14:textId="77777777" w:rsidR="00A040E8" w:rsidRPr="00F51667" w:rsidRDefault="00A040E8" w:rsidP="00A040E8">
      <w:pPr>
        <w:pStyle w:val="Zhlav"/>
        <w:numPr>
          <w:ilvl w:val="0"/>
          <w:numId w:val="12"/>
        </w:numPr>
        <w:tabs>
          <w:tab w:val="left" w:pos="708"/>
        </w:tabs>
        <w:spacing w:line="220" w:lineRule="exact"/>
        <w:jc w:val="both"/>
        <w:rPr>
          <w:sz w:val="20"/>
          <w:szCs w:val="20"/>
        </w:rPr>
      </w:pPr>
      <w:r w:rsidRPr="00F51667">
        <w:rPr>
          <w:sz w:val="20"/>
          <w:szCs w:val="20"/>
        </w:rPr>
        <w:t>Podklady vyžadované v souvislosti s prokazováním příjmů všech osob, které zůstanou v úvěrovém vztahu</w:t>
      </w:r>
    </w:p>
    <w:p w14:paraId="619CB1AB" w14:textId="77777777" w:rsidR="00A040E8" w:rsidRPr="00F51667" w:rsidRDefault="00A040E8" w:rsidP="00A040E8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before="120" w:line="220" w:lineRule="exact"/>
        <w:ind w:left="1037" w:hanging="357"/>
        <w:jc w:val="both"/>
        <w:rPr>
          <w:sz w:val="20"/>
          <w:szCs w:val="20"/>
        </w:rPr>
      </w:pPr>
      <w:r w:rsidRPr="00F51667">
        <w:rPr>
          <w:sz w:val="20"/>
          <w:szCs w:val="20"/>
        </w:rPr>
        <w:t>Klient má příjem ze závislé činnosti</w:t>
      </w:r>
    </w:p>
    <w:p w14:paraId="619CB1AC" w14:textId="7BB8F957" w:rsidR="00A040E8" w:rsidRPr="00DC0F2F" w:rsidRDefault="00A040E8" w:rsidP="00A040E8">
      <w:pPr>
        <w:pStyle w:val="Zhlav"/>
        <w:numPr>
          <w:ilvl w:val="1"/>
          <w:numId w:val="13"/>
        </w:numPr>
        <w:tabs>
          <w:tab w:val="clear" w:pos="4536"/>
          <w:tab w:val="clear" w:pos="9072"/>
        </w:tabs>
        <w:spacing w:line="220" w:lineRule="exact"/>
        <w:ind w:left="1418" w:hanging="357"/>
        <w:jc w:val="both"/>
        <w:rPr>
          <w:i/>
          <w:iCs/>
          <w:sz w:val="20"/>
          <w:szCs w:val="20"/>
        </w:rPr>
      </w:pPr>
      <w:r w:rsidRPr="00F51667">
        <w:rPr>
          <w:sz w:val="20"/>
          <w:szCs w:val="20"/>
        </w:rPr>
        <w:t xml:space="preserve">Potvrzení o výši pracovního příjmu všech osob, které zůstanou v úvěrovém </w:t>
      </w:r>
      <w:r w:rsidRPr="00DC0F2F">
        <w:rPr>
          <w:sz w:val="20"/>
          <w:szCs w:val="20"/>
        </w:rPr>
        <w:t>vztahu</w:t>
      </w:r>
      <w:r w:rsidR="003403C6" w:rsidRPr="003403C6">
        <w:rPr>
          <w:sz w:val="16"/>
          <w:szCs w:val="16"/>
        </w:rPr>
        <w:t xml:space="preserve"> </w:t>
      </w:r>
      <w:r w:rsidR="003403C6" w:rsidRPr="00DC0F2F">
        <w:rPr>
          <w:i/>
          <w:iCs/>
          <w:sz w:val="18"/>
          <w:szCs w:val="18"/>
        </w:rPr>
        <w:t>(potvrzení musí být podepsané zaměstnancem a nesmí být starší než 60 dnů od vystavení zaměstnavatelem</w:t>
      </w:r>
      <w:r w:rsidR="00023CDC" w:rsidRPr="00DC0F2F">
        <w:rPr>
          <w:i/>
          <w:iCs/>
          <w:sz w:val="18"/>
          <w:szCs w:val="18"/>
        </w:rPr>
        <w:t xml:space="preserve">, </w:t>
      </w:r>
      <w:r w:rsidR="004160B5" w:rsidRPr="00DC0F2F">
        <w:rPr>
          <w:i/>
          <w:iCs/>
          <w:sz w:val="18"/>
          <w:szCs w:val="18"/>
        </w:rPr>
        <w:t xml:space="preserve">formulář je k dispozici na </w:t>
      </w:r>
      <w:r w:rsidR="00023CDC" w:rsidRPr="00DC0F2F">
        <w:rPr>
          <w:i/>
          <w:iCs/>
          <w:sz w:val="18"/>
          <w:szCs w:val="18"/>
        </w:rPr>
        <w:t>www.</w:t>
      </w:r>
      <w:r w:rsidR="00DC0F2F" w:rsidRPr="00DC0F2F">
        <w:rPr>
          <w:i/>
          <w:iCs/>
          <w:sz w:val="18"/>
          <w:szCs w:val="18"/>
        </w:rPr>
        <w:t>csob</w:t>
      </w:r>
      <w:r w:rsidR="00023CDC" w:rsidRPr="00DC0F2F">
        <w:rPr>
          <w:i/>
          <w:iCs/>
          <w:sz w:val="18"/>
          <w:szCs w:val="18"/>
        </w:rPr>
        <w:t>hypotecni.cz</w:t>
      </w:r>
    </w:p>
    <w:p w14:paraId="4EB75E45" w14:textId="6E2BEE72" w:rsidR="00DA1402" w:rsidRPr="00DC0F2F" w:rsidRDefault="00DA1402" w:rsidP="00A040E8">
      <w:pPr>
        <w:pStyle w:val="Zhlav"/>
        <w:numPr>
          <w:ilvl w:val="1"/>
          <w:numId w:val="13"/>
        </w:numPr>
        <w:tabs>
          <w:tab w:val="clear" w:pos="4536"/>
          <w:tab w:val="clear" w:pos="9072"/>
        </w:tabs>
        <w:spacing w:line="220" w:lineRule="exact"/>
        <w:ind w:left="1418" w:hanging="357"/>
        <w:jc w:val="both"/>
        <w:rPr>
          <w:i/>
          <w:iCs/>
          <w:sz w:val="18"/>
          <w:szCs w:val="18"/>
        </w:rPr>
      </w:pPr>
      <w:r>
        <w:rPr>
          <w:sz w:val="20"/>
          <w:szCs w:val="20"/>
        </w:rPr>
        <w:t>Výpisy z účtu, na který je zasílána mzda, za poslední tři měsíce</w:t>
      </w:r>
      <w:r w:rsidR="003A660F">
        <w:rPr>
          <w:sz w:val="20"/>
          <w:szCs w:val="20"/>
        </w:rPr>
        <w:t xml:space="preserve"> </w:t>
      </w:r>
      <w:r w:rsidR="003A660F" w:rsidRPr="00DC0F2F">
        <w:rPr>
          <w:i/>
          <w:iCs/>
          <w:sz w:val="18"/>
          <w:szCs w:val="18"/>
        </w:rPr>
        <w:t>(výpisy, které jsou standardně zasílány poštou, nebo elektronické výpisy; v ostatních případech je nutné předložit ověřený dokument, tj. s razítkem peněžního ústavu)</w:t>
      </w:r>
    </w:p>
    <w:p w14:paraId="619CB1AD" w14:textId="77777777" w:rsidR="00A040E8" w:rsidRPr="00F51667" w:rsidRDefault="00A040E8" w:rsidP="00DA1402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before="60" w:line="220" w:lineRule="exact"/>
        <w:ind w:left="1037" w:hanging="357"/>
        <w:jc w:val="both"/>
        <w:rPr>
          <w:sz w:val="20"/>
          <w:szCs w:val="20"/>
        </w:rPr>
      </w:pPr>
      <w:r w:rsidRPr="00F51667">
        <w:rPr>
          <w:sz w:val="20"/>
          <w:szCs w:val="20"/>
        </w:rPr>
        <w:t>Klient má příjem z podnikání</w:t>
      </w:r>
    </w:p>
    <w:p w14:paraId="619CB1AE" w14:textId="25054ADB" w:rsidR="00A040E8" w:rsidRPr="00DC0F2F" w:rsidRDefault="00A040E8" w:rsidP="00A040E8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20" w:lineRule="exact"/>
        <w:ind w:left="1378" w:hanging="357"/>
        <w:jc w:val="both"/>
        <w:rPr>
          <w:i/>
          <w:iCs/>
          <w:sz w:val="20"/>
          <w:szCs w:val="20"/>
        </w:rPr>
      </w:pPr>
      <w:r w:rsidRPr="00F51667">
        <w:rPr>
          <w:sz w:val="20"/>
          <w:szCs w:val="20"/>
        </w:rPr>
        <w:t xml:space="preserve">Přiznání k dani z příjmu za poslední </w:t>
      </w:r>
      <w:r w:rsidR="003403C6">
        <w:rPr>
          <w:sz w:val="20"/>
          <w:szCs w:val="20"/>
        </w:rPr>
        <w:t xml:space="preserve">ukončené </w:t>
      </w:r>
      <w:r w:rsidRPr="00F51667">
        <w:rPr>
          <w:sz w:val="20"/>
          <w:szCs w:val="20"/>
        </w:rPr>
        <w:t xml:space="preserve">zdaňovací období s razítkem finančního úřadu </w:t>
      </w:r>
      <w:r w:rsidRPr="00DC0F2F">
        <w:rPr>
          <w:i/>
          <w:iCs/>
          <w:sz w:val="20"/>
          <w:szCs w:val="20"/>
        </w:rPr>
        <w:t xml:space="preserve">(včetně všech příloh) </w:t>
      </w:r>
    </w:p>
    <w:p w14:paraId="619CB1AF" w14:textId="77777777" w:rsidR="00A040E8" w:rsidRPr="00F51667" w:rsidRDefault="00A040E8" w:rsidP="00A040E8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20" w:lineRule="exact"/>
        <w:ind w:left="1378" w:hanging="357"/>
        <w:jc w:val="both"/>
        <w:rPr>
          <w:sz w:val="20"/>
          <w:szCs w:val="20"/>
        </w:rPr>
      </w:pPr>
      <w:r w:rsidRPr="00F51667">
        <w:rPr>
          <w:sz w:val="20"/>
          <w:szCs w:val="20"/>
        </w:rPr>
        <w:t>Doklad o zaplacení daně</w:t>
      </w:r>
    </w:p>
    <w:p w14:paraId="619CB1B0" w14:textId="77777777" w:rsidR="00A040E8" w:rsidRPr="00F51667" w:rsidRDefault="00A040E8" w:rsidP="00A040E8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after="120" w:line="220" w:lineRule="exact"/>
        <w:ind w:left="1378" w:hanging="357"/>
        <w:jc w:val="both"/>
        <w:rPr>
          <w:sz w:val="20"/>
          <w:szCs w:val="20"/>
        </w:rPr>
      </w:pPr>
      <w:r w:rsidRPr="00F51667">
        <w:rPr>
          <w:sz w:val="20"/>
          <w:szCs w:val="20"/>
        </w:rPr>
        <w:t>Potvrzení o bezdlužnosti od FÚ</w:t>
      </w:r>
    </w:p>
    <w:p w14:paraId="619CB1B1" w14:textId="50722DDA" w:rsidR="00A040E8" w:rsidRDefault="00A040E8" w:rsidP="00A040E8">
      <w:pPr>
        <w:pStyle w:val="Zhlav"/>
        <w:numPr>
          <w:ilvl w:val="0"/>
          <w:numId w:val="12"/>
        </w:numPr>
        <w:tabs>
          <w:tab w:val="left" w:pos="708"/>
        </w:tabs>
        <w:spacing w:after="120" w:line="220" w:lineRule="exact"/>
        <w:ind w:left="714" w:hanging="357"/>
        <w:jc w:val="both"/>
        <w:rPr>
          <w:sz w:val="20"/>
          <w:szCs w:val="20"/>
        </w:rPr>
      </w:pPr>
      <w:r w:rsidRPr="00F51667">
        <w:rPr>
          <w:sz w:val="20"/>
          <w:szCs w:val="20"/>
        </w:rPr>
        <w:t xml:space="preserve">Soupis průměrných měsíčních výdajů všech osob, které zůstanou v úvěrovém vztahu </w:t>
      </w:r>
      <w:r w:rsidRPr="00DC0F2F">
        <w:rPr>
          <w:i/>
          <w:iCs/>
          <w:sz w:val="20"/>
          <w:szCs w:val="20"/>
        </w:rPr>
        <w:t>(splátky úvěrů a půjček, ostatní výdaje, např. stavební spoření, výživné, životní pojištění, pojištění domácnosti apod.)</w:t>
      </w:r>
    </w:p>
    <w:p w14:paraId="4755F1AA" w14:textId="0FA57E97" w:rsidR="003403C6" w:rsidRPr="00F51667" w:rsidRDefault="003403C6" w:rsidP="00A040E8">
      <w:pPr>
        <w:pStyle w:val="Zhlav"/>
        <w:numPr>
          <w:ilvl w:val="0"/>
          <w:numId w:val="12"/>
        </w:numPr>
        <w:tabs>
          <w:tab w:val="left" w:pos="708"/>
        </w:tabs>
        <w:spacing w:after="120" w:line="220" w:lineRule="exact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Informace o počtu osob </w:t>
      </w:r>
      <w:r w:rsidRPr="00416AD7">
        <w:rPr>
          <w:sz w:val="20"/>
          <w:szCs w:val="20"/>
        </w:rPr>
        <w:t>žijících ve společné domácnosti (v případě dětí včetně uvedení jejich věku)</w:t>
      </w:r>
    </w:p>
    <w:p w14:paraId="619CB1B2" w14:textId="4EF42A49" w:rsidR="00A040E8" w:rsidRPr="00F51667" w:rsidRDefault="00A040E8" w:rsidP="00A040E8">
      <w:pPr>
        <w:pStyle w:val="Zhlav"/>
        <w:numPr>
          <w:ilvl w:val="0"/>
          <w:numId w:val="12"/>
        </w:numPr>
        <w:tabs>
          <w:tab w:val="left" w:pos="708"/>
        </w:tabs>
        <w:spacing w:line="220" w:lineRule="exact"/>
        <w:jc w:val="both"/>
        <w:rPr>
          <w:sz w:val="20"/>
          <w:szCs w:val="20"/>
        </w:rPr>
      </w:pPr>
      <w:r w:rsidRPr="00F51667">
        <w:rPr>
          <w:sz w:val="20"/>
          <w:szCs w:val="20"/>
        </w:rPr>
        <w:t xml:space="preserve">Další doklady, pokud je důvodem vyvázání dlužníka rozvod </w:t>
      </w:r>
      <w:r w:rsidRPr="00F96BB7">
        <w:rPr>
          <w:sz w:val="20"/>
          <w:szCs w:val="20"/>
        </w:rPr>
        <w:t>manželství</w:t>
      </w:r>
      <w:r w:rsidR="00F96BB7" w:rsidRPr="00C1109B">
        <w:rPr>
          <w:sz w:val="20"/>
          <w:szCs w:val="20"/>
        </w:rPr>
        <w:t>/partnerství</w:t>
      </w:r>
      <w:r w:rsidRPr="00C1109B">
        <w:rPr>
          <w:color w:val="FF0000"/>
          <w:sz w:val="20"/>
          <w:szCs w:val="20"/>
        </w:rPr>
        <w:t>:</w:t>
      </w:r>
    </w:p>
    <w:p w14:paraId="619CB1B3" w14:textId="44DA7295" w:rsidR="00A040E8" w:rsidRPr="00F51667" w:rsidRDefault="00A040E8" w:rsidP="00A040E8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20" w:lineRule="exact"/>
        <w:ind w:left="1378" w:hanging="357"/>
        <w:jc w:val="both"/>
        <w:rPr>
          <w:sz w:val="20"/>
          <w:szCs w:val="20"/>
        </w:rPr>
      </w:pPr>
      <w:r w:rsidRPr="00F51667">
        <w:rPr>
          <w:sz w:val="20"/>
          <w:szCs w:val="20"/>
        </w:rPr>
        <w:t xml:space="preserve">Rozsudek soudu o </w:t>
      </w:r>
      <w:r w:rsidRPr="00F96BB7">
        <w:rPr>
          <w:sz w:val="20"/>
          <w:szCs w:val="20"/>
        </w:rPr>
        <w:t>rozvodu manželství</w:t>
      </w:r>
      <w:r w:rsidR="00F96BB7" w:rsidRPr="00C1109B">
        <w:rPr>
          <w:sz w:val="20"/>
          <w:szCs w:val="20"/>
        </w:rPr>
        <w:t>/partnerství</w:t>
      </w:r>
      <w:r w:rsidRPr="00C1109B">
        <w:rPr>
          <w:sz w:val="20"/>
          <w:szCs w:val="20"/>
        </w:rPr>
        <w:t xml:space="preserve"> </w:t>
      </w:r>
      <w:r w:rsidRPr="00F51667">
        <w:rPr>
          <w:sz w:val="20"/>
          <w:szCs w:val="20"/>
        </w:rPr>
        <w:t>s doložkou o nabytí právní moci</w:t>
      </w:r>
    </w:p>
    <w:p w14:paraId="619CB1B4" w14:textId="6C5576C7" w:rsidR="00A040E8" w:rsidRDefault="00A040E8" w:rsidP="000526A6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20" w:lineRule="exact"/>
        <w:ind w:left="1378" w:hanging="357"/>
        <w:jc w:val="both"/>
        <w:rPr>
          <w:sz w:val="20"/>
          <w:szCs w:val="20"/>
        </w:rPr>
      </w:pPr>
      <w:r w:rsidRPr="00F51667">
        <w:rPr>
          <w:sz w:val="20"/>
          <w:szCs w:val="20"/>
        </w:rPr>
        <w:t>Dohoda o vypořádání společného jmění</w:t>
      </w:r>
    </w:p>
    <w:p w14:paraId="4759FB85" w14:textId="6212F01C" w:rsidR="000526A6" w:rsidRPr="00F51667" w:rsidRDefault="000526A6" w:rsidP="00A040E8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after="120" w:line="220" w:lineRule="exact"/>
        <w:ind w:left="1378" w:hanging="357"/>
        <w:jc w:val="both"/>
        <w:rPr>
          <w:sz w:val="20"/>
          <w:szCs w:val="20"/>
        </w:rPr>
      </w:pPr>
      <w:r>
        <w:rPr>
          <w:sz w:val="20"/>
          <w:szCs w:val="20"/>
        </w:rPr>
        <w:t>Rozsudek soudu o výši výživného</w:t>
      </w:r>
    </w:p>
    <w:p w14:paraId="619CB1B5" w14:textId="77777777" w:rsidR="00A040E8" w:rsidRPr="00F51667" w:rsidRDefault="00A040E8" w:rsidP="00A040E8">
      <w:pPr>
        <w:pStyle w:val="Zhlav"/>
        <w:numPr>
          <w:ilvl w:val="0"/>
          <w:numId w:val="12"/>
        </w:numPr>
        <w:tabs>
          <w:tab w:val="left" w:pos="708"/>
        </w:tabs>
        <w:spacing w:line="220" w:lineRule="exact"/>
        <w:jc w:val="both"/>
        <w:rPr>
          <w:sz w:val="20"/>
          <w:szCs w:val="20"/>
        </w:rPr>
      </w:pPr>
      <w:r w:rsidRPr="00F51667">
        <w:rPr>
          <w:sz w:val="20"/>
          <w:szCs w:val="20"/>
        </w:rPr>
        <w:t>Další doklady, pokud dochází k převodu nemovitosti:</w:t>
      </w:r>
    </w:p>
    <w:p w14:paraId="619CB1B6" w14:textId="77777777" w:rsidR="00A040E8" w:rsidRPr="00F51667" w:rsidRDefault="00A040E8" w:rsidP="00A040E8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after="120" w:line="220" w:lineRule="exact"/>
        <w:ind w:left="1378" w:hanging="357"/>
        <w:jc w:val="both"/>
        <w:rPr>
          <w:sz w:val="20"/>
          <w:szCs w:val="20"/>
        </w:rPr>
      </w:pPr>
      <w:r w:rsidRPr="00F51667">
        <w:rPr>
          <w:sz w:val="20"/>
          <w:szCs w:val="20"/>
        </w:rPr>
        <w:t>Nabývací titul (kupní smlouva, darovací smlouva, …)</w:t>
      </w:r>
    </w:p>
    <w:p w14:paraId="619CB1B7" w14:textId="77777777" w:rsidR="00A040E8" w:rsidRPr="00F51667" w:rsidRDefault="00A040E8" w:rsidP="00A040E8">
      <w:pPr>
        <w:pStyle w:val="Zhlav"/>
        <w:numPr>
          <w:ilvl w:val="0"/>
          <w:numId w:val="12"/>
        </w:numPr>
        <w:tabs>
          <w:tab w:val="left" w:pos="708"/>
        </w:tabs>
        <w:spacing w:line="220" w:lineRule="exact"/>
        <w:rPr>
          <w:sz w:val="20"/>
          <w:szCs w:val="20"/>
        </w:rPr>
      </w:pPr>
      <w:r w:rsidRPr="00F51667">
        <w:rPr>
          <w:sz w:val="20"/>
          <w:szCs w:val="20"/>
        </w:rPr>
        <w:t>Další doklady, pokud se mění číslo účtu pro splácení úvěru</w:t>
      </w:r>
    </w:p>
    <w:p w14:paraId="619CB1B8" w14:textId="77777777" w:rsidR="00A040E8" w:rsidRPr="00F51667" w:rsidRDefault="00A040E8" w:rsidP="00A040E8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20" w:lineRule="exact"/>
        <w:ind w:left="1378" w:hanging="357"/>
        <w:rPr>
          <w:sz w:val="20"/>
          <w:szCs w:val="20"/>
        </w:rPr>
      </w:pPr>
      <w:r w:rsidRPr="00F51667">
        <w:rPr>
          <w:sz w:val="20"/>
          <w:szCs w:val="20"/>
        </w:rPr>
        <w:t>Kopie smlouvy o účtu</w:t>
      </w:r>
      <w:r w:rsidRPr="00F51667">
        <w:rPr>
          <w:sz w:val="20"/>
          <w:szCs w:val="20"/>
        </w:rPr>
        <w:br/>
      </w:r>
    </w:p>
    <w:p w14:paraId="619CB1BE" w14:textId="5EF7A5FD" w:rsidR="009E2E61" w:rsidRDefault="00A040E8" w:rsidP="00DC0F2F">
      <w:pPr>
        <w:pStyle w:val="Zhlav"/>
        <w:tabs>
          <w:tab w:val="left" w:pos="708"/>
        </w:tabs>
        <w:rPr>
          <w:i/>
          <w:sz w:val="20"/>
          <w:szCs w:val="20"/>
        </w:rPr>
      </w:pPr>
      <w:r w:rsidRPr="00F51667">
        <w:rPr>
          <w:i/>
          <w:sz w:val="20"/>
          <w:szCs w:val="20"/>
        </w:rPr>
        <w:t>Pozn.: Banka si vyhrazuje právo vyžádat si další nebo dodatečné doklady potřebné k posouzení žádosti.</w:t>
      </w:r>
    </w:p>
    <w:p w14:paraId="5DA7D6FD" w14:textId="77777777" w:rsidR="00DC0F2F" w:rsidRPr="00DC0F2F" w:rsidRDefault="00DC0F2F" w:rsidP="00DC0F2F">
      <w:pPr>
        <w:pStyle w:val="Zhlav"/>
        <w:tabs>
          <w:tab w:val="left" w:pos="708"/>
        </w:tabs>
        <w:rPr>
          <w:i/>
          <w:sz w:val="20"/>
          <w:szCs w:val="20"/>
        </w:rPr>
      </w:pPr>
    </w:p>
    <w:p w14:paraId="22AA6099" w14:textId="77777777" w:rsidR="00DC0F2F" w:rsidRPr="00DC0F2F" w:rsidRDefault="00A040E8" w:rsidP="00A040E8">
      <w:pPr>
        <w:pStyle w:val="Normln8b"/>
        <w:pBdr>
          <w:top w:val="single" w:sz="8" w:space="3" w:color="auto"/>
        </w:pBdr>
        <w:rPr>
          <w:sz w:val="20"/>
          <w:szCs w:val="20"/>
        </w:rPr>
      </w:pPr>
      <w:r w:rsidRPr="00DC0F2F">
        <w:rPr>
          <w:sz w:val="20"/>
          <w:szCs w:val="20"/>
        </w:rPr>
        <w:t>Vážený kliente, upozorňujeme Vás, že změna v osobě dlužníka se provádí formou dodatku, za který náleží Bance poplatek, jehož výše je stanovena v Sazebníku Banky.</w:t>
      </w:r>
      <w:r w:rsidR="00FB16DB" w:rsidRPr="00DC0F2F">
        <w:rPr>
          <w:sz w:val="20"/>
          <w:szCs w:val="20"/>
        </w:rPr>
        <w:t xml:space="preserve"> </w:t>
      </w:r>
    </w:p>
    <w:p w14:paraId="62F61DD3" w14:textId="77777777" w:rsidR="00DC0F2F" w:rsidRPr="00DC0F2F" w:rsidRDefault="00DC0F2F" w:rsidP="00A040E8">
      <w:pPr>
        <w:pStyle w:val="Normln8b"/>
        <w:pBdr>
          <w:top w:val="single" w:sz="8" w:space="3" w:color="auto"/>
        </w:pBdr>
        <w:rPr>
          <w:sz w:val="20"/>
          <w:szCs w:val="20"/>
        </w:rPr>
      </w:pPr>
    </w:p>
    <w:p w14:paraId="619CB1BF" w14:textId="7D488A7F" w:rsidR="00A040E8" w:rsidRPr="00DC0F2F" w:rsidRDefault="00A040E8" w:rsidP="00A040E8">
      <w:pPr>
        <w:pStyle w:val="Normln8b"/>
        <w:pBdr>
          <w:top w:val="single" w:sz="8" w:space="3" w:color="auto"/>
        </w:pBdr>
        <w:rPr>
          <w:sz w:val="20"/>
          <w:szCs w:val="20"/>
          <w:lang w:eastAsia="cs-CZ"/>
        </w:rPr>
      </w:pPr>
      <w:r w:rsidRPr="00DC0F2F">
        <w:rPr>
          <w:sz w:val="20"/>
          <w:szCs w:val="20"/>
        </w:rPr>
        <w:t xml:space="preserve">Vaše </w:t>
      </w:r>
      <w:r w:rsidR="00DC0F2F" w:rsidRPr="00DC0F2F">
        <w:rPr>
          <w:sz w:val="20"/>
          <w:szCs w:val="20"/>
        </w:rPr>
        <w:t xml:space="preserve">ČSOB </w:t>
      </w:r>
      <w:r w:rsidRPr="00DC0F2F">
        <w:rPr>
          <w:sz w:val="20"/>
          <w:szCs w:val="20"/>
        </w:rPr>
        <w:t>Hypoteční banka</w:t>
      </w:r>
    </w:p>
    <w:sectPr w:rsidR="00A040E8" w:rsidRPr="00DC0F2F" w:rsidSect="00C93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64" w:bottom="1418" w:left="96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B1C4" w14:textId="77777777" w:rsidR="000D3438" w:rsidRDefault="000D3438" w:rsidP="00AC248E">
      <w:pPr>
        <w:spacing w:line="240" w:lineRule="auto"/>
      </w:pPr>
      <w:r>
        <w:separator/>
      </w:r>
    </w:p>
  </w:endnote>
  <w:endnote w:type="continuationSeparator" w:id="0">
    <w:p w14:paraId="619CB1C5" w14:textId="77777777" w:rsidR="000D3438" w:rsidRDefault="000D3438" w:rsidP="00AC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8971" w14:textId="117F7700" w:rsidR="00EC27C7" w:rsidRPr="001310D7" w:rsidRDefault="00EC27C7" w:rsidP="00974BF8">
    <w:pPr>
      <w:pStyle w:val="Zpat"/>
      <w:spacing w:line="180" w:lineRule="exact"/>
      <w:jc w:val="left"/>
      <w:rPr>
        <w:sz w:val="12"/>
        <w:szCs w:val="12"/>
      </w:rPr>
    </w:pPr>
    <w:r>
      <w:rPr>
        <w:rFonts w:ascii="Segoe UI" w:hAnsi="Segoe UI" w:cs="Segoe UI"/>
        <w:noProof/>
        <w:color w:val="000000"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66E141" wp14:editId="78FF7778">
              <wp:simplePos x="0" y="0"/>
              <wp:positionH relativeFrom="column">
                <wp:posOffset>0</wp:posOffset>
              </wp:positionH>
              <wp:positionV relativeFrom="paragraph">
                <wp:posOffset>-67558</wp:posOffset>
              </wp:positionV>
              <wp:extent cx="6307200" cy="10800"/>
              <wp:effectExtent l="0" t="0" r="36830" b="27305"/>
              <wp:wrapNone/>
              <wp:docPr id="876280798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7200" cy="1080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3AAD5" id="Přímá spojnic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5.3pt" to="496.6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" strokecolor="#747070 [1614]" strokeweight=".5pt">
              <v:stroke joinstyle="miter"/>
            </v:line>
          </w:pict>
        </mc:Fallback>
      </mc:AlternateContent>
    </w:r>
    <w:r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Pr="001310D7">
      <w:rPr>
        <w:rFonts w:ascii="Segoe UI" w:hAnsi="Segoe UI" w:cs="Segoe UI"/>
        <w:color w:val="000000"/>
        <w:sz w:val="12"/>
        <w:szCs w:val="12"/>
      </w:rPr>
      <w:tab/>
    </w:r>
    <w:r w:rsidRPr="001310D7">
      <w:rPr>
        <w:rFonts w:ascii="Segoe UI" w:hAnsi="Segoe UI" w:cs="Segoe UI"/>
        <w:color w:val="000000"/>
        <w:sz w:val="12"/>
        <w:szCs w:val="12"/>
      </w:rPr>
      <w:tab/>
    </w:r>
  </w:p>
  <w:p w14:paraId="571DA4EE" w14:textId="6204FC56" w:rsidR="00DC0F2F" w:rsidRDefault="00B5622C" w:rsidP="00974BF8">
    <w:pPr>
      <w:pStyle w:val="Zpat"/>
      <w:tabs>
        <w:tab w:val="clear" w:pos="9072"/>
        <w:tab w:val="right" w:pos="9923"/>
      </w:tabs>
      <w:spacing w:line="180" w:lineRule="exact"/>
      <w:jc w:val="left"/>
      <w:rPr>
        <w:rFonts w:ascii="Segoe UI" w:hAnsi="Segoe UI" w:cs="Segoe UI"/>
        <w:color w:val="000000"/>
        <w:sz w:val="12"/>
        <w:szCs w:val="12"/>
        <w:shd w:val="clear" w:color="auto" w:fill="FFFFFF"/>
      </w:rPr>
    </w:pPr>
    <w:hyperlink r:id="rId1" w:history="1">
      <w:r w:rsidR="00EC27C7" w:rsidRPr="00EC27C7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="00EC27C7" w:rsidRPr="00EC27C7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="00EC27C7" w:rsidRPr="00EC27C7">
        <w:rPr>
          <w:rFonts w:ascii="Segoe UI" w:hAnsi="Segoe UI" w:cs="Segoe UI"/>
          <w:color w:val="0099CC"/>
          <w:sz w:val="12"/>
          <w:szCs w:val="12"/>
          <w:shd w:val="clear" w:color="auto" w:fill="FFFFFF"/>
        </w:rPr>
        <w:t>csobhypotecni.cz</w:t>
      </w:r>
    </w:hyperlink>
    <w:r w:rsidR="00EC27C7"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 w:rsidR="00EC27C7"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r w:rsidR="00EC27C7"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r w:rsidR="00EC27C7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</w:t>
    </w:r>
    <w:r w:rsidR="00EC27C7">
      <w:rPr>
        <w:rFonts w:ascii="Segoe UI" w:hAnsi="Segoe UI" w:cs="Segoe UI"/>
        <w:color w:val="000000"/>
        <w:sz w:val="12"/>
        <w:szCs w:val="12"/>
        <w:shd w:val="clear" w:color="auto" w:fill="FFFFFF"/>
      </w:rPr>
      <w:tab/>
    </w:r>
    <w:r w:rsidR="00EC27C7">
      <w:rPr>
        <w:rFonts w:ascii="Segoe UI" w:hAnsi="Segoe UI" w:cs="Segoe UI"/>
        <w:color w:val="000000"/>
        <w:sz w:val="12"/>
        <w:szCs w:val="12"/>
        <w:shd w:val="clear" w:color="auto" w:fill="FFFFFF"/>
      </w:rPr>
      <w:tab/>
      <w:t>strana 2/2</w:t>
    </w:r>
  </w:p>
  <w:p w14:paraId="47AEA1BC" w14:textId="77777777" w:rsidR="00974BF8" w:rsidRDefault="00974BF8" w:rsidP="00974BF8">
    <w:pPr>
      <w:pStyle w:val="Zpat"/>
      <w:spacing w:line="180" w:lineRule="exac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2A5D" w14:textId="4B5DA024" w:rsidR="00607C3B" w:rsidRPr="001310D7" w:rsidRDefault="00607C3B" w:rsidP="00607C3B">
    <w:pPr>
      <w:pStyle w:val="Zpat"/>
      <w:jc w:val="left"/>
      <w:rPr>
        <w:sz w:val="12"/>
        <w:szCs w:val="12"/>
      </w:rPr>
    </w:pPr>
    <w:r>
      <w:rPr>
        <w:rFonts w:ascii="Segoe UI" w:hAnsi="Segoe UI" w:cs="Segoe UI"/>
        <w:noProof/>
        <w:color w:val="000000"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5BAE41" wp14:editId="7E35D05E">
              <wp:simplePos x="0" y="0"/>
              <wp:positionH relativeFrom="column">
                <wp:posOffset>73025</wp:posOffset>
              </wp:positionH>
              <wp:positionV relativeFrom="paragraph">
                <wp:posOffset>-116426</wp:posOffset>
              </wp:positionV>
              <wp:extent cx="6430617" cy="9939"/>
              <wp:effectExtent l="0" t="0" r="27940" b="28575"/>
              <wp:wrapNone/>
              <wp:docPr id="232559528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30617" cy="9939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08E939" id="Přímá spojnice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-9.15pt" to="512.1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" strokecolor="#747070 [1614]" strokeweight=".5pt">
              <v:stroke joinstyle="miter"/>
            </v:line>
          </w:pict>
        </mc:Fallback>
      </mc:AlternateContent>
    </w:r>
    <w:r>
      <w:rPr>
        <w:rFonts w:ascii="Segoe UI" w:hAnsi="Segoe UI" w:cs="Segoe UI"/>
        <w:color w:val="000000"/>
        <w:sz w:val="12"/>
        <w:szCs w:val="12"/>
      </w:rPr>
      <w:t xml:space="preserve">  </w:t>
    </w:r>
    <w:r w:rsidR="00EC27C7">
      <w:rPr>
        <w:rFonts w:ascii="Segoe UI" w:hAnsi="Segoe UI" w:cs="Segoe UI"/>
        <w:color w:val="000000"/>
        <w:sz w:val="12"/>
        <w:szCs w:val="12"/>
      </w:rPr>
      <w:t xml:space="preserve"> </w:t>
    </w:r>
    <w:r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Pr="001310D7">
      <w:rPr>
        <w:rFonts w:ascii="Segoe UI" w:hAnsi="Segoe UI" w:cs="Segoe UI"/>
        <w:color w:val="000000"/>
        <w:sz w:val="12"/>
        <w:szCs w:val="12"/>
      </w:rPr>
      <w:tab/>
    </w:r>
    <w:r w:rsidRPr="001310D7">
      <w:rPr>
        <w:rFonts w:ascii="Segoe UI" w:hAnsi="Segoe UI" w:cs="Segoe UI"/>
        <w:color w:val="000000"/>
        <w:sz w:val="12"/>
        <w:szCs w:val="12"/>
      </w:rPr>
      <w:tab/>
    </w:r>
  </w:p>
  <w:p w14:paraId="619CB1C9" w14:textId="62B83E96" w:rsidR="00AC248E" w:rsidRDefault="00607C3B" w:rsidP="00607C3B">
    <w:pPr>
      <w:pStyle w:val="Zpat"/>
      <w:jc w:val="left"/>
    </w:pPr>
    <w:r w:rsidRPr="00EC27C7">
      <w:rPr>
        <w:color w:val="0099CC"/>
        <w:sz w:val="12"/>
        <w:szCs w:val="12"/>
      </w:rPr>
      <w:t xml:space="preserve">  </w:t>
    </w:r>
    <w:r w:rsidR="00EC27C7" w:rsidRPr="00EC27C7">
      <w:rPr>
        <w:color w:val="0099CC"/>
        <w:sz w:val="12"/>
        <w:szCs w:val="12"/>
      </w:rPr>
      <w:t xml:space="preserve"> </w:t>
    </w:r>
    <w:hyperlink r:id="rId1" w:history="1">
      <w:r w:rsidR="00EC27C7" w:rsidRPr="00EC27C7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Pr="00EC27C7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Pr="00607C3B">
        <w:rPr>
          <w:rFonts w:ascii="Segoe UI" w:hAnsi="Segoe UI" w:cs="Segoe UI"/>
          <w:color w:val="0099CC"/>
          <w:sz w:val="12"/>
          <w:szCs w:val="12"/>
          <w:shd w:val="clear" w:color="auto" w:fill="FFFFFF"/>
        </w:rPr>
        <w:t>csobhypotecni.cz</w:t>
      </w:r>
    </w:hyperlink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ab/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ab/>
    </w:r>
    <w:r w:rsidR="00C93EB2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</w:t>
    </w:r>
    <w:r w:rsidR="00EC27C7">
      <w:rPr>
        <w:rFonts w:ascii="Segoe UI" w:hAnsi="Segoe UI" w:cs="Segoe UI"/>
        <w:color w:val="000000"/>
        <w:sz w:val="12"/>
        <w:szCs w:val="12"/>
        <w:shd w:val="clear" w:color="auto" w:fill="FFFFFF"/>
      </w:rPr>
      <w:t>s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>t</w:t>
    </w:r>
    <w:r w:rsidR="00EC27C7">
      <w:rPr>
        <w:rFonts w:ascii="Segoe UI" w:hAnsi="Segoe UI" w:cs="Segoe UI"/>
        <w:color w:val="000000"/>
        <w:sz w:val="12"/>
        <w:szCs w:val="12"/>
        <w:shd w:val="clear" w:color="auto" w:fill="FFFFFF"/>
      </w:rPr>
      <w:t>rana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1/2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25FE" w14:textId="77777777" w:rsidR="00DC0F2F" w:rsidRDefault="00DC0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B1C2" w14:textId="77777777" w:rsidR="000D3438" w:rsidRDefault="000D3438" w:rsidP="00AC248E">
      <w:pPr>
        <w:spacing w:line="240" w:lineRule="auto"/>
      </w:pPr>
      <w:r>
        <w:separator/>
      </w:r>
    </w:p>
  </w:footnote>
  <w:footnote w:type="continuationSeparator" w:id="0">
    <w:p w14:paraId="619CB1C3" w14:textId="77777777" w:rsidR="000D3438" w:rsidRDefault="000D3438" w:rsidP="00AC2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EE8E" w14:textId="29341011" w:rsidR="00DC0F2F" w:rsidRDefault="00DC0F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B1C6" w14:textId="7F0640B6" w:rsidR="00AC248E" w:rsidRDefault="00EC27C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99535C" wp14:editId="2DED72FD">
          <wp:simplePos x="0" y="0"/>
          <wp:positionH relativeFrom="margin">
            <wp:posOffset>4859</wp:posOffset>
          </wp:positionH>
          <wp:positionV relativeFrom="topMargin">
            <wp:posOffset>194945</wp:posOffset>
          </wp:positionV>
          <wp:extent cx="1692275" cy="751840"/>
          <wp:effectExtent l="0" t="0" r="3175" b="0"/>
          <wp:wrapSquare wrapText="bothSides"/>
          <wp:docPr id="213018575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6263" w14:textId="77777777" w:rsidR="00DC0F2F" w:rsidRDefault="00DC0F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6BF"/>
    <w:multiLevelType w:val="hybridMultilevel"/>
    <w:tmpl w:val="D85CF4DC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F770586"/>
    <w:multiLevelType w:val="hybridMultilevel"/>
    <w:tmpl w:val="34D66F84"/>
    <w:lvl w:ilvl="0" w:tplc="0405001B">
      <w:start w:val="1"/>
      <w:numFmt w:val="lowerRoman"/>
      <w:lvlText w:val="%1."/>
      <w:lvlJc w:val="righ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2A73262"/>
    <w:multiLevelType w:val="hybridMultilevel"/>
    <w:tmpl w:val="4B5EA6E4"/>
    <w:lvl w:ilvl="0" w:tplc="22F800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048A"/>
    <w:multiLevelType w:val="hybridMultilevel"/>
    <w:tmpl w:val="99ACD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660D7"/>
    <w:multiLevelType w:val="hybridMultilevel"/>
    <w:tmpl w:val="E480BD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D7D84"/>
    <w:multiLevelType w:val="hybridMultilevel"/>
    <w:tmpl w:val="4F388ADC"/>
    <w:lvl w:ilvl="0" w:tplc="E59638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E59638B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2811518"/>
    <w:multiLevelType w:val="hybridMultilevel"/>
    <w:tmpl w:val="6ECCE410"/>
    <w:lvl w:ilvl="0" w:tplc="352AF218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597726C"/>
    <w:multiLevelType w:val="hybridMultilevel"/>
    <w:tmpl w:val="704A3926"/>
    <w:lvl w:ilvl="0" w:tplc="D32AA280">
      <w:start w:val="1"/>
      <w:numFmt w:val="bullet"/>
      <w:pStyle w:val="Odrazky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D2F79"/>
    <w:multiLevelType w:val="hybridMultilevel"/>
    <w:tmpl w:val="7F4E5246"/>
    <w:lvl w:ilvl="0" w:tplc="1B5AD4E8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D44EA"/>
    <w:multiLevelType w:val="hybridMultilevel"/>
    <w:tmpl w:val="1D64E37C"/>
    <w:lvl w:ilvl="0" w:tplc="AE6620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45DC4"/>
    <w:multiLevelType w:val="hybridMultilevel"/>
    <w:tmpl w:val="4300D51C"/>
    <w:lvl w:ilvl="0" w:tplc="352A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066E1"/>
    <w:multiLevelType w:val="hybridMultilevel"/>
    <w:tmpl w:val="32E046E2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75F03B99"/>
    <w:multiLevelType w:val="hybridMultilevel"/>
    <w:tmpl w:val="4A58749E"/>
    <w:lvl w:ilvl="0" w:tplc="065EC0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F4667"/>
    <w:multiLevelType w:val="hybridMultilevel"/>
    <w:tmpl w:val="302EBFCC"/>
    <w:lvl w:ilvl="0" w:tplc="3A3C86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178791">
    <w:abstractNumId w:val="7"/>
  </w:num>
  <w:num w:numId="2" w16cid:durableId="1399012362">
    <w:abstractNumId w:val="11"/>
  </w:num>
  <w:num w:numId="3" w16cid:durableId="1617180152">
    <w:abstractNumId w:val="0"/>
  </w:num>
  <w:num w:numId="4" w16cid:durableId="1262104890">
    <w:abstractNumId w:val="1"/>
  </w:num>
  <w:num w:numId="5" w16cid:durableId="1530528386">
    <w:abstractNumId w:val="9"/>
  </w:num>
  <w:num w:numId="6" w16cid:durableId="1536382246">
    <w:abstractNumId w:val="2"/>
  </w:num>
  <w:num w:numId="7" w16cid:durableId="1983534358">
    <w:abstractNumId w:val="12"/>
  </w:num>
  <w:num w:numId="8" w16cid:durableId="863402727">
    <w:abstractNumId w:val="8"/>
  </w:num>
  <w:num w:numId="9" w16cid:durableId="933168608">
    <w:abstractNumId w:val="10"/>
  </w:num>
  <w:num w:numId="10" w16cid:durableId="2083990083">
    <w:abstractNumId w:val="6"/>
  </w:num>
  <w:num w:numId="11" w16cid:durableId="2070617402">
    <w:abstractNumId w:val="13"/>
  </w:num>
  <w:num w:numId="12" w16cid:durableId="131483598">
    <w:abstractNumId w:val="3"/>
  </w:num>
  <w:num w:numId="13" w16cid:durableId="738403310">
    <w:abstractNumId w:val="5"/>
  </w:num>
  <w:num w:numId="14" w16cid:durableId="1726558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0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BF"/>
    <w:rsid w:val="00023CDC"/>
    <w:rsid w:val="00037343"/>
    <w:rsid w:val="000526A6"/>
    <w:rsid w:val="0007583E"/>
    <w:rsid w:val="00083F73"/>
    <w:rsid w:val="0009457C"/>
    <w:rsid w:val="000D3438"/>
    <w:rsid w:val="000D54DD"/>
    <w:rsid w:val="000F59FF"/>
    <w:rsid w:val="00107376"/>
    <w:rsid w:val="00134CC5"/>
    <w:rsid w:val="0016433D"/>
    <w:rsid w:val="001835CF"/>
    <w:rsid w:val="001B26EA"/>
    <w:rsid w:val="001D2F3D"/>
    <w:rsid w:val="002128FE"/>
    <w:rsid w:val="00254E4F"/>
    <w:rsid w:val="002977B8"/>
    <w:rsid w:val="002B4787"/>
    <w:rsid w:val="002C256D"/>
    <w:rsid w:val="002D6B0A"/>
    <w:rsid w:val="002E198A"/>
    <w:rsid w:val="002E46AB"/>
    <w:rsid w:val="0032244D"/>
    <w:rsid w:val="003403C6"/>
    <w:rsid w:val="0039178A"/>
    <w:rsid w:val="00392D42"/>
    <w:rsid w:val="003A660F"/>
    <w:rsid w:val="003B0FEF"/>
    <w:rsid w:val="003B18E9"/>
    <w:rsid w:val="003C1350"/>
    <w:rsid w:val="003D30CD"/>
    <w:rsid w:val="003D749A"/>
    <w:rsid w:val="003D7C84"/>
    <w:rsid w:val="004160B5"/>
    <w:rsid w:val="00423F8C"/>
    <w:rsid w:val="00455F97"/>
    <w:rsid w:val="004C4D43"/>
    <w:rsid w:val="004D791E"/>
    <w:rsid w:val="004E0A76"/>
    <w:rsid w:val="00501C1C"/>
    <w:rsid w:val="00524A9B"/>
    <w:rsid w:val="005511FD"/>
    <w:rsid w:val="00570238"/>
    <w:rsid w:val="00582CF4"/>
    <w:rsid w:val="005C5C23"/>
    <w:rsid w:val="005E19A8"/>
    <w:rsid w:val="005F3C00"/>
    <w:rsid w:val="005F6688"/>
    <w:rsid w:val="00607C3B"/>
    <w:rsid w:val="00660A21"/>
    <w:rsid w:val="0066141F"/>
    <w:rsid w:val="006C4F54"/>
    <w:rsid w:val="006F0992"/>
    <w:rsid w:val="00701EDD"/>
    <w:rsid w:val="007149B5"/>
    <w:rsid w:val="00740962"/>
    <w:rsid w:val="0076783E"/>
    <w:rsid w:val="00774DC9"/>
    <w:rsid w:val="007A7170"/>
    <w:rsid w:val="007B038C"/>
    <w:rsid w:val="007B1A34"/>
    <w:rsid w:val="007B2830"/>
    <w:rsid w:val="007E434D"/>
    <w:rsid w:val="007E4DB1"/>
    <w:rsid w:val="00810C02"/>
    <w:rsid w:val="00821DC9"/>
    <w:rsid w:val="008620D8"/>
    <w:rsid w:val="00864DED"/>
    <w:rsid w:val="008A644E"/>
    <w:rsid w:val="008F6BAA"/>
    <w:rsid w:val="00914819"/>
    <w:rsid w:val="00926D29"/>
    <w:rsid w:val="0095365E"/>
    <w:rsid w:val="00974BF8"/>
    <w:rsid w:val="009769A4"/>
    <w:rsid w:val="009874D3"/>
    <w:rsid w:val="009B77BF"/>
    <w:rsid w:val="009E2E61"/>
    <w:rsid w:val="00A040E8"/>
    <w:rsid w:val="00A141EF"/>
    <w:rsid w:val="00A4149E"/>
    <w:rsid w:val="00A50C89"/>
    <w:rsid w:val="00A50F57"/>
    <w:rsid w:val="00A96E78"/>
    <w:rsid w:val="00AC248E"/>
    <w:rsid w:val="00AE3FBF"/>
    <w:rsid w:val="00AE49FD"/>
    <w:rsid w:val="00B04BA6"/>
    <w:rsid w:val="00B63A3C"/>
    <w:rsid w:val="00B90278"/>
    <w:rsid w:val="00B90399"/>
    <w:rsid w:val="00B91501"/>
    <w:rsid w:val="00BB1971"/>
    <w:rsid w:val="00BD74D9"/>
    <w:rsid w:val="00BE7243"/>
    <w:rsid w:val="00C1109B"/>
    <w:rsid w:val="00C161B0"/>
    <w:rsid w:val="00C30FD8"/>
    <w:rsid w:val="00C51BA8"/>
    <w:rsid w:val="00C52CCE"/>
    <w:rsid w:val="00C53268"/>
    <w:rsid w:val="00C742C1"/>
    <w:rsid w:val="00C76A20"/>
    <w:rsid w:val="00C93EB2"/>
    <w:rsid w:val="00C954E8"/>
    <w:rsid w:val="00CA2DE5"/>
    <w:rsid w:val="00CD00D8"/>
    <w:rsid w:val="00CF4E66"/>
    <w:rsid w:val="00D01D22"/>
    <w:rsid w:val="00D86C16"/>
    <w:rsid w:val="00D871E2"/>
    <w:rsid w:val="00D91EBE"/>
    <w:rsid w:val="00D93729"/>
    <w:rsid w:val="00DA1402"/>
    <w:rsid w:val="00DA1F7F"/>
    <w:rsid w:val="00DB1340"/>
    <w:rsid w:val="00DB4D1E"/>
    <w:rsid w:val="00DC0F2F"/>
    <w:rsid w:val="00DF1FDA"/>
    <w:rsid w:val="00E058B1"/>
    <w:rsid w:val="00E209ED"/>
    <w:rsid w:val="00E51A5A"/>
    <w:rsid w:val="00E65B5C"/>
    <w:rsid w:val="00E72508"/>
    <w:rsid w:val="00E926B1"/>
    <w:rsid w:val="00EB410D"/>
    <w:rsid w:val="00EC27C7"/>
    <w:rsid w:val="00EC6388"/>
    <w:rsid w:val="00EF604B"/>
    <w:rsid w:val="00F22DAB"/>
    <w:rsid w:val="00F259E9"/>
    <w:rsid w:val="00F34A41"/>
    <w:rsid w:val="00F51667"/>
    <w:rsid w:val="00F96BB7"/>
    <w:rsid w:val="00FA4E62"/>
    <w:rsid w:val="00FB16DB"/>
    <w:rsid w:val="00FE1E65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9CB166"/>
  <w15:chartTrackingRefBased/>
  <w15:docId w15:val="{8B3616E7-0C9F-401C-AFAA-A78627F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49E"/>
    <w:pPr>
      <w:spacing w:line="300" w:lineRule="atLeast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256D"/>
    <w:pPr>
      <w:keepNext/>
      <w:keepLines/>
      <w:spacing w:before="240" w:line="300" w:lineRule="auto"/>
      <w:outlineLvl w:val="0"/>
    </w:pPr>
    <w:rPr>
      <w:rFonts w:eastAsia="Times New Roman"/>
      <w:color w:val="93B83F"/>
      <w:sz w:val="5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D42"/>
    <w:pPr>
      <w:keepNext/>
      <w:keepLines/>
      <w:spacing w:before="300" w:after="100"/>
      <w:outlineLvl w:val="1"/>
    </w:pPr>
    <w:rPr>
      <w:rFonts w:eastAsia="Times New Roman"/>
      <w:b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DC9"/>
    <w:pPr>
      <w:keepNext/>
      <w:keepLines/>
      <w:spacing w:before="40"/>
      <w:outlineLvl w:val="2"/>
    </w:pPr>
    <w:rPr>
      <w:rFonts w:eastAsia="Times New Roman"/>
      <w:color w:val="000000"/>
      <w:szCs w:val="24"/>
    </w:rPr>
  </w:style>
  <w:style w:type="paragraph" w:styleId="Nadpis5">
    <w:name w:val="heading 5"/>
    <w:basedOn w:val="Normln"/>
    <w:next w:val="Normln"/>
    <w:link w:val="Nadpis5Char"/>
    <w:qFormat/>
    <w:rsid w:val="00C52CCE"/>
    <w:pPr>
      <w:keepNext/>
      <w:spacing w:line="220" w:lineRule="exact"/>
      <w:jc w:val="both"/>
      <w:outlineLvl w:val="4"/>
    </w:pPr>
    <w:rPr>
      <w:rFonts w:eastAsia="Times New Roman"/>
      <w:sz w:val="18"/>
      <w:szCs w:val="1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24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rsid w:val="00AC248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3C1350"/>
    <w:pPr>
      <w:tabs>
        <w:tab w:val="center" w:pos="4536"/>
        <w:tab w:val="right" w:pos="9072"/>
      </w:tabs>
      <w:spacing w:line="240" w:lineRule="auto"/>
      <w:jc w:val="right"/>
    </w:pPr>
    <w:rPr>
      <w:sz w:val="18"/>
    </w:rPr>
  </w:style>
  <w:style w:type="character" w:customStyle="1" w:styleId="ZpatChar">
    <w:name w:val="Zápatí Char"/>
    <w:link w:val="Zpat"/>
    <w:uiPriority w:val="99"/>
    <w:rsid w:val="003C1350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C256D"/>
    <w:rPr>
      <w:rFonts w:ascii="Arial" w:eastAsia="Times New Roman" w:hAnsi="Arial" w:cs="Times New Roman"/>
      <w:color w:val="93B83F"/>
      <w:sz w:val="58"/>
      <w:szCs w:val="32"/>
    </w:rPr>
  </w:style>
  <w:style w:type="character" w:customStyle="1" w:styleId="Nadpis2Char">
    <w:name w:val="Nadpis 2 Char"/>
    <w:link w:val="Nadpis2"/>
    <w:uiPriority w:val="9"/>
    <w:rsid w:val="00392D42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Nadpis3Char">
    <w:name w:val="Nadpis 3 Char"/>
    <w:link w:val="Nadpis3"/>
    <w:uiPriority w:val="9"/>
    <w:semiHidden/>
    <w:rsid w:val="00821DC9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Predsazen">
    <w:name w:val="Predsazen"/>
    <w:basedOn w:val="Normln"/>
    <w:qFormat/>
    <w:rsid w:val="009874D3"/>
    <w:pPr>
      <w:ind w:left="567" w:hanging="567"/>
    </w:pPr>
  </w:style>
  <w:style w:type="paragraph" w:customStyle="1" w:styleId="Normlnmodr">
    <w:name w:val="Normální modrá"/>
    <w:basedOn w:val="Normln"/>
    <w:qFormat/>
    <w:rsid w:val="007E4DB1"/>
    <w:rPr>
      <w:color w:val="0A5185"/>
    </w:rPr>
  </w:style>
  <w:style w:type="paragraph" w:customStyle="1" w:styleId="Normln10b">
    <w:name w:val="Normální 10b"/>
    <w:basedOn w:val="Normln"/>
    <w:qFormat/>
    <w:rsid w:val="00BD74D9"/>
    <w:pPr>
      <w:spacing w:line="260" w:lineRule="atLeast"/>
    </w:pPr>
    <w:rPr>
      <w:sz w:val="20"/>
    </w:rPr>
  </w:style>
  <w:style w:type="paragraph" w:customStyle="1" w:styleId="Odrazky">
    <w:name w:val="Odrazky"/>
    <w:basedOn w:val="Normln"/>
    <w:qFormat/>
    <w:rsid w:val="00A141EF"/>
    <w:pPr>
      <w:numPr>
        <w:numId w:val="1"/>
      </w:numPr>
      <w:ind w:left="567" w:hanging="567"/>
    </w:pPr>
  </w:style>
  <w:style w:type="paragraph" w:customStyle="1" w:styleId="Normln8b">
    <w:name w:val="Normální 8b."/>
    <w:basedOn w:val="Normln10b"/>
    <w:qFormat/>
    <w:rsid w:val="002977B8"/>
    <w:pPr>
      <w:spacing w:line="200" w:lineRule="atLeast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6A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07583E"/>
    <w:pPr>
      <w:ind w:left="720"/>
      <w:contextualSpacing/>
    </w:pPr>
  </w:style>
  <w:style w:type="paragraph" w:customStyle="1" w:styleId="Normlnodsazen">
    <w:name w:val="Normální odsazen"/>
    <w:basedOn w:val="Normln"/>
    <w:next w:val="Normln"/>
    <w:rsid w:val="00CA2DE5"/>
    <w:pPr>
      <w:spacing w:before="220" w:line="220" w:lineRule="exact"/>
      <w:jc w:val="both"/>
    </w:pPr>
    <w:rPr>
      <w:rFonts w:eastAsia="Times New Roman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rsid w:val="00C52CCE"/>
    <w:rPr>
      <w:rFonts w:ascii="Arial" w:eastAsia="Times New Roman" w:hAnsi="Arial"/>
      <w:sz w:val="18"/>
      <w:szCs w:val="18"/>
      <w:u w:val="single"/>
    </w:rPr>
  </w:style>
  <w:style w:type="paragraph" w:styleId="Zkladntext">
    <w:name w:val="Body Text"/>
    <w:basedOn w:val="Normln"/>
    <w:link w:val="ZkladntextChar"/>
    <w:semiHidden/>
    <w:rsid w:val="00107376"/>
    <w:pPr>
      <w:spacing w:line="220" w:lineRule="exact"/>
      <w:jc w:val="both"/>
    </w:pPr>
    <w:rPr>
      <w:rFonts w:eastAsia="Times New Roman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07376"/>
    <w:rPr>
      <w:rFonts w:ascii="Arial" w:eastAsia="Times New Roman" w:hAnsi="Arial" w:cs="Arial"/>
    </w:rPr>
  </w:style>
  <w:style w:type="character" w:styleId="Hypertextovodkaz">
    <w:name w:val="Hyperlink"/>
    <w:uiPriority w:val="99"/>
    <w:unhideWhenUsed/>
    <w:rsid w:val="00DC0F2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64DED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ekm\AppData\Local\Microsoft\Windows\Temporary%20Internet%20Files\Content.Outlook\CWW5U5V0\cmhb_zadost_o_zmenu_predmetu_zajisteni_v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cmhb_zadost_o_zmenu_predmetu_zajisteni_v3</Template>
  <TotalTime>0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Bůžek Michal</dc:creator>
  <cp:keywords/>
  <dc:description/>
  <cp:lastModifiedBy>PROKOPOVÁ Petra</cp:lastModifiedBy>
  <cp:revision>2</cp:revision>
  <cp:lastPrinted>2017-10-20T11:02:00Z</cp:lastPrinted>
  <dcterms:created xsi:type="dcterms:W3CDTF">2025-06-18T11:29:00Z</dcterms:created>
  <dcterms:modified xsi:type="dcterms:W3CDTF">2025-06-18T11:29:00Z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-DocumentTagging.ClassificationMark.P00">
    <vt:lpwstr>&lt;ClassificationMark xmlns:xsi="http://www.w3.org/2001/XMLSchema-instance" xmlns:xsd="http://www.w3.org/2001/XMLSchema" margin="NaN" class="C2" owner="Bůžek Michal" position="TopRight" marginX="0" marginY="0" classifiedOn="2018-06-29T12:10:33.4447914+</vt:lpwstr>
  </property>
  <property fmtid="{D5CDD505-2E9C-101B-9397-08002B2CF9AE}" pid="3" name="HB-DocumentTagging.ClassificationMark.P01">
    <vt:lpwstr>02:00" showPrintedBy="false" showPrintDate="false" language="cs" ApplicationVersion="Microsoft Word, 16.0" addinVersion="5.10.4.21" template="HB"&gt;&lt;history bulk="true" class="Důvěrné" code="C2" user="Lipovský Mário" date="2018-06-29T12:10:33.976703+02</vt:lpwstr>
  </property>
  <property fmtid="{D5CDD505-2E9C-101B-9397-08002B2CF9AE}" pid="4" name="HB-DocumentTagging.ClassificationMark.P02">
    <vt:lpwstr>:00" /&gt;&lt;recipients /&gt;&lt;documentOwners /&gt;&lt;/ClassificationMark&gt;</vt:lpwstr>
  </property>
  <property fmtid="{D5CDD505-2E9C-101B-9397-08002B2CF9AE}" pid="5" name="HB-DocumentTagging.ClassificationMark">
    <vt:lpwstr>￼PARTS:3</vt:lpwstr>
  </property>
  <property fmtid="{D5CDD505-2E9C-101B-9397-08002B2CF9AE}" pid="6" name="HB-DocumentClasification">
    <vt:lpwstr>Důvěrné</vt:lpwstr>
  </property>
  <property fmtid="{D5CDD505-2E9C-101B-9397-08002B2CF9AE}" pid="7" name="HB-DLP">
    <vt:lpwstr>HB-DLP:TAGConfidential</vt:lpwstr>
  </property>
  <property fmtid="{D5CDD505-2E9C-101B-9397-08002B2CF9AE}" pid="8" name="MSIP_Label_31598e80-c4b0-45ea-92db-0f710f24d13e_Enabled">
    <vt:lpwstr>true</vt:lpwstr>
  </property>
  <property fmtid="{D5CDD505-2E9C-101B-9397-08002B2CF9AE}" pid="9" name="MSIP_Label_31598e80-c4b0-45ea-92db-0f710f24d13e_SetDate">
    <vt:lpwstr>2023-03-30T06:44:28Z</vt:lpwstr>
  </property>
  <property fmtid="{D5CDD505-2E9C-101B-9397-08002B2CF9AE}" pid="10" name="MSIP_Label_31598e80-c4b0-45ea-92db-0f710f24d13e_Method">
    <vt:lpwstr>Privileged</vt:lpwstr>
  </property>
  <property fmtid="{D5CDD505-2E9C-101B-9397-08002B2CF9AE}" pid="11" name="MSIP_Label_31598e80-c4b0-45ea-92db-0f710f24d13e_Name">
    <vt:lpwstr>31598e80-c4b0-45ea-92db-0f710f24d13e</vt:lpwstr>
  </property>
  <property fmtid="{D5CDD505-2E9C-101B-9397-08002B2CF9AE}" pid="12" name="MSIP_Label_31598e80-c4b0-45ea-92db-0f710f24d13e_SiteId">
    <vt:lpwstr>64af2aee-7d6c-49ac-a409-192d3fee73b8</vt:lpwstr>
  </property>
  <property fmtid="{D5CDD505-2E9C-101B-9397-08002B2CF9AE}" pid="13" name="MSIP_Label_31598e80-c4b0-45ea-92db-0f710f24d13e_ActionId">
    <vt:lpwstr>8517726f-8c17-4df0-b17d-04954ab22259</vt:lpwstr>
  </property>
  <property fmtid="{D5CDD505-2E9C-101B-9397-08002B2CF9AE}" pid="14" name="MSIP_Label_31598e80-c4b0-45ea-92db-0f710f24d13e_ContentBits">
    <vt:lpwstr>1</vt:lpwstr>
  </property>
</Properties>
</file>