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1B1CF486" w14:textId="77777777" w:rsidTr="00701EDD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1B1CF484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B1CF4A9" wp14:editId="7F49770C">
                      <wp:simplePos x="0" y="0"/>
                      <wp:positionH relativeFrom="column">
                        <wp:posOffset>332</wp:posOffset>
                      </wp:positionH>
                      <wp:positionV relativeFrom="paragraph">
                        <wp:posOffset>340719</wp:posOffset>
                      </wp:positionV>
                      <wp:extent cx="3486150" cy="124206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CF4B9" w14:textId="77777777" w:rsidR="00701EDD" w:rsidRPr="00824EB2" w:rsidRDefault="007B2E0B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824EB2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ž</w:t>
                                  </w:r>
                                  <w:r w:rsidR="00CA2DE5" w:rsidRPr="00824EB2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ádost o </w:t>
                                  </w:r>
                                  <w:r w:rsidR="00E73032" w:rsidRPr="00824EB2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souhlas s převodem nemovitosti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B1CF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05pt;margin-top:26.85pt;width:274.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" stroked="f">
                      <v:textbox>
                        <w:txbxContent>
                          <w:p w14:paraId="1B1CF4B9" w14:textId="77777777" w:rsidR="00701EDD" w:rsidRPr="00824EB2" w:rsidRDefault="007B2E0B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824EB2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ž</w:t>
                            </w:r>
                            <w:r w:rsidR="00CA2DE5" w:rsidRPr="00824EB2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ádost o </w:t>
                            </w:r>
                            <w:r w:rsidR="00E73032" w:rsidRPr="00824EB2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souhlas s převodem nemovitosti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  <w:shd w:val="clear" w:color="auto" w:fill="auto"/>
          </w:tcPr>
          <w:p w14:paraId="1B1CF485" w14:textId="77777777" w:rsidR="00660A21" w:rsidRPr="00F22DAB" w:rsidRDefault="00660A21"/>
        </w:tc>
      </w:tr>
      <w:tr w:rsidR="00660A21" w:rsidRPr="00F22DAB" w14:paraId="1B1CF48B" w14:textId="77777777" w:rsidTr="00701EDD">
        <w:trPr>
          <w:trHeight w:val="2773"/>
        </w:trPr>
        <w:tc>
          <w:tcPr>
            <w:tcW w:w="5982" w:type="dxa"/>
            <w:vMerge/>
            <w:shd w:val="clear" w:color="auto" w:fill="auto"/>
          </w:tcPr>
          <w:p w14:paraId="1B1CF487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1B1CF488" w14:textId="03DA1F68" w:rsidR="00660A21" w:rsidRPr="00F22DAB" w:rsidRDefault="004F7B5F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1B1CF489" w14:textId="77777777" w:rsidR="00C70B75" w:rsidRDefault="00660A21" w:rsidP="00C70B75">
            <w:r w:rsidRPr="00F22DAB">
              <w:t>Radlická 333/150</w:t>
            </w:r>
          </w:p>
          <w:p w14:paraId="1B1CF48A" w14:textId="77777777" w:rsidR="00660A21" w:rsidRPr="00F22DAB" w:rsidRDefault="00C70B75" w:rsidP="00C70B75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1B1CF48C" w14:textId="77777777" w:rsidR="0007583E" w:rsidRPr="00C70B75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70B75">
        <w:rPr>
          <w:b/>
          <w:sz w:val="20"/>
          <w:szCs w:val="20"/>
        </w:rPr>
        <w:t>Identifikační údaje</w:t>
      </w:r>
      <w:r w:rsidR="0007583E" w:rsidRPr="00C70B75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C70B75" w14:paraId="1B1CF48F" w14:textId="77777777" w:rsidTr="00824EB2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B1CF48D" w14:textId="77777777" w:rsidR="00CA2DE5" w:rsidRPr="00C70B75" w:rsidRDefault="00582CF4" w:rsidP="00B90278">
            <w:pPr>
              <w:ind w:left="142"/>
              <w:rPr>
                <w:sz w:val="20"/>
                <w:szCs w:val="20"/>
              </w:rPr>
            </w:pPr>
            <w:r w:rsidRPr="00C70B75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B1CF48E" w14:textId="77777777" w:rsidR="00CA2DE5" w:rsidRPr="00C70B75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70B75" w14:paraId="1B1CF492" w14:textId="77777777" w:rsidTr="00824EB2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B1CF490" w14:textId="77777777" w:rsidR="00CA2DE5" w:rsidRPr="00C70B75" w:rsidRDefault="00582CF4" w:rsidP="00B90278">
            <w:pPr>
              <w:ind w:left="142"/>
              <w:rPr>
                <w:sz w:val="20"/>
                <w:szCs w:val="20"/>
              </w:rPr>
            </w:pPr>
            <w:r w:rsidRPr="00C70B75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B1CF491" w14:textId="77777777" w:rsidR="00CA2DE5" w:rsidRPr="00C70B75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70B75" w14:paraId="1B1CF495" w14:textId="77777777" w:rsidTr="00824EB2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B1CF493" w14:textId="77777777" w:rsidR="00CA2DE5" w:rsidRPr="00C70B75" w:rsidRDefault="00CA2DE5" w:rsidP="00B90278">
            <w:pPr>
              <w:ind w:left="142"/>
              <w:rPr>
                <w:sz w:val="20"/>
                <w:szCs w:val="20"/>
              </w:rPr>
            </w:pPr>
            <w:r w:rsidRPr="00C70B75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B1CF494" w14:textId="77777777" w:rsidR="00CA2DE5" w:rsidRPr="00C70B75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1B1CF496" w14:textId="77777777" w:rsidR="003D30CD" w:rsidRPr="00C70B75" w:rsidRDefault="003D30CD" w:rsidP="003D30CD">
      <w:pPr>
        <w:rPr>
          <w:b/>
          <w:sz w:val="20"/>
          <w:szCs w:val="20"/>
        </w:rPr>
      </w:pPr>
    </w:p>
    <w:p w14:paraId="1B1CF497" w14:textId="77777777" w:rsidR="0032244D" w:rsidRPr="00C70B75" w:rsidRDefault="00CA2DE5" w:rsidP="0032244D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70B75">
        <w:rPr>
          <w:b/>
          <w:sz w:val="20"/>
          <w:szCs w:val="20"/>
        </w:rPr>
        <w:t>Předmět žádosti</w:t>
      </w:r>
    </w:p>
    <w:p w14:paraId="1B1CF498" w14:textId="72871F72" w:rsidR="00E73032" w:rsidRPr="00C70B75" w:rsidRDefault="00692CBB" w:rsidP="00B9039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73032" w:rsidRPr="00C70B75">
        <w:rPr>
          <w:sz w:val="20"/>
          <w:szCs w:val="20"/>
        </w:rPr>
        <w:t>Žádám Vás o souhlas s převodem/darováním/prodejem nemovitosti.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1"/>
      </w:tblGrid>
      <w:tr w:rsidR="00A040E8" w:rsidRPr="00C70B75" w14:paraId="1B1CF49A" w14:textId="77777777" w:rsidTr="00824EB2">
        <w:trPr>
          <w:trHeight w:val="76"/>
        </w:trPr>
        <w:tc>
          <w:tcPr>
            <w:tcW w:w="10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E5F1F7"/>
          </w:tcPr>
          <w:p w14:paraId="1B1CF499" w14:textId="77777777" w:rsidR="00A040E8" w:rsidRPr="00C70B75" w:rsidRDefault="00E73032" w:rsidP="00E73032">
            <w:pPr>
              <w:ind w:left="142"/>
              <w:rPr>
                <w:sz w:val="20"/>
                <w:szCs w:val="20"/>
              </w:rPr>
            </w:pPr>
            <w:r w:rsidRPr="00C70B75">
              <w:rPr>
                <w:sz w:val="20"/>
                <w:szCs w:val="20"/>
              </w:rPr>
              <w:t>Nemovitost:</w:t>
            </w:r>
          </w:p>
        </w:tc>
      </w:tr>
      <w:tr w:rsidR="007B2E0B" w:rsidRPr="00C70B75" w14:paraId="1B1CF49C" w14:textId="77777777" w:rsidTr="007B2E0B">
        <w:trPr>
          <w:trHeight w:val="3069"/>
        </w:trPr>
        <w:tc>
          <w:tcPr>
            <w:tcW w:w="10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CF49B" w14:textId="77777777" w:rsidR="007B2E0B" w:rsidRPr="00C70B75" w:rsidRDefault="007B2E0B" w:rsidP="00E73032">
            <w:pPr>
              <w:ind w:left="142"/>
              <w:rPr>
                <w:sz w:val="20"/>
                <w:szCs w:val="20"/>
              </w:rPr>
            </w:pPr>
          </w:p>
        </w:tc>
      </w:tr>
    </w:tbl>
    <w:p w14:paraId="1B1CF49D" w14:textId="77777777" w:rsidR="00107376" w:rsidRPr="00C70B75" w:rsidRDefault="00107376" w:rsidP="00107376">
      <w:pPr>
        <w:spacing w:line="240" w:lineRule="auto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107376" w:rsidRPr="00C70B75" w14:paraId="1B1CF4A1" w14:textId="77777777" w:rsidTr="007772DB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1B1CF49E" w14:textId="77777777" w:rsidR="00107376" w:rsidRPr="00C70B75" w:rsidRDefault="00107376" w:rsidP="007772DB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1B1CF49F" w14:textId="77777777" w:rsidR="00107376" w:rsidRPr="00C70B75" w:rsidRDefault="00107376" w:rsidP="0077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dotted" w:sz="8" w:space="0" w:color="auto"/>
            </w:tcBorders>
            <w:vAlign w:val="bottom"/>
          </w:tcPr>
          <w:p w14:paraId="1B1CF4A0" w14:textId="77777777" w:rsidR="00107376" w:rsidRPr="00C70B75" w:rsidRDefault="00107376" w:rsidP="007772DB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</w:tr>
      <w:tr w:rsidR="00107376" w:rsidRPr="00C70B75" w14:paraId="1B1CF4A5" w14:textId="77777777" w:rsidTr="007772DB">
        <w:tc>
          <w:tcPr>
            <w:tcW w:w="3322" w:type="dxa"/>
            <w:tcBorders>
              <w:top w:val="dotted" w:sz="8" w:space="0" w:color="auto"/>
            </w:tcBorders>
          </w:tcPr>
          <w:p w14:paraId="1B1CF4A2" w14:textId="77777777" w:rsidR="00107376" w:rsidRPr="00C70B75" w:rsidRDefault="00107376" w:rsidP="007772DB">
            <w:pPr>
              <w:pStyle w:val="Normln10b"/>
              <w:jc w:val="center"/>
              <w:rPr>
                <w:szCs w:val="20"/>
              </w:rPr>
            </w:pPr>
            <w:r w:rsidRPr="00C70B75">
              <w:rPr>
                <w:szCs w:val="20"/>
              </w:rPr>
              <w:t>datum</w:t>
            </w:r>
          </w:p>
        </w:tc>
        <w:tc>
          <w:tcPr>
            <w:tcW w:w="3323" w:type="dxa"/>
          </w:tcPr>
          <w:p w14:paraId="1B1CF4A3" w14:textId="77777777" w:rsidR="00107376" w:rsidRPr="00C70B75" w:rsidRDefault="00107376" w:rsidP="0077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otted" w:sz="8" w:space="0" w:color="auto"/>
            </w:tcBorders>
          </w:tcPr>
          <w:p w14:paraId="1B1CF4A4" w14:textId="77777777" w:rsidR="00107376" w:rsidRPr="00C70B75" w:rsidRDefault="00107376" w:rsidP="007772DB">
            <w:pPr>
              <w:pStyle w:val="Normln10b"/>
              <w:jc w:val="center"/>
              <w:rPr>
                <w:szCs w:val="20"/>
              </w:rPr>
            </w:pPr>
            <w:r w:rsidRPr="00C70B75">
              <w:rPr>
                <w:szCs w:val="20"/>
              </w:rPr>
              <w:t>podpis klienta</w:t>
            </w:r>
          </w:p>
        </w:tc>
      </w:tr>
    </w:tbl>
    <w:p w14:paraId="1B1CF4A6" w14:textId="77777777" w:rsidR="00107376" w:rsidRPr="00C70B75" w:rsidRDefault="00107376" w:rsidP="00107376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p w14:paraId="1B1CF4A7" w14:textId="77777777" w:rsidR="00E73032" w:rsidRPr="00C70B75" w:rsidRDefault="00E73032" w:rsidP="00E73032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70B75">
        <w:rPr>
          <w:b/>
          <w:sz w:val="20"/>
          <w:szCs w:val="20"/>
        </w:rPr>
        <w:t>Požadované přílohy k žádosti:</w:t>
      </w:r>
    </w:p>
    <w:p w14:paraId="1B1CF4A8" w14:textId="42D60191" w:rsidR="00A040E8" w:rsidRPr="007B2E0B" w:rsidRDefault="00E73032" w:rsidP="008D62F2">
      <w:pPr>
        <w:numPr>
          <w:ilvl w:val="0"/>
          <w:numId w:val="11"/>
        </w:numPr>
        <w:tabs>
          <w:tab w:val="clear" w:pos="720"/>
          <w:tab w:val="left" w:pos="708"/>
        </w:tabs>
        <w:spacing w:line="220" w:lineRule="exact"/>
        <w:jc w:val="both"/>
        <w:rPr>
          <w:szCs w:val="24"/>
        </w:rPr>
      </w:pPr>
      <w:r w:rsidRPr="007B2E0B">
        <w:rPr>
          <w:sz w:val="20"/>
          <w:szCs w:val="20"/>
        </w:rPr>
        <w:t xml:space="preserve">Listina, na jejímž základě dojde ke změně vlastníka nemovitosti, příp. návrh této listiny (např. kupní smlouva, darovací </w:t>
      </w:r>
      <w:r w:rsidR="00824EB2" w:rsidRPr="007B2E0B">
        <w:rPr>
          <w:sz w:val="20"/>
          <w:szCs w:val="20"/>
        </w:rPr>
        <w:t>smlouva</w:t>
      </w:r>
      <w:r w:rsidRPr="007B2E0B">
        <w:rPr>
          <w:sz w:val="20"/>
          <w:szCs w:val="20"/>
        </w:rPr>
        <w:t>)</w:t>
      </w:r>
      <w:r w:rsidR="004B152E">
        <w:rPr>
          <w:sz w:val="20"/>
          <w:szCs w:val="20"/>
        </w:rPr>
        <w:t>.</w:t>
      </w:r>
    </w:p>
    <w:sectPr w:rsidR="00A040E8" w:rsidRPr="007B2E0B" w:rsidSect="00C50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F4AD" w14:textId="77777777" w:rsidR="000941E6" w:rsidRDefault="000941E6" w:rsidP="00AC248E">
      <w:pPr>
        <w:spacing w:line="240" w:lineRule="auto"/>
      </w:pPr>
      <w:r>
        <w:separator/>
      </w:r>
    </w:p>
  </w:endnote>
  <w:endnote w:type="continuationSeparator" w:id="0">
    <w:p w14:paraId="1B1CF4AE" w14:textId="77777777" w:rsidR="000941E6" w:rsidRDefault="000941E6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15EF" w14:textId="77777777" w:rsidR="00461172" w:rsidRDefault="004611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3728161"/>
  <w:p w14:paraId="121137EE" w14:textId="5E81B310" w:rsidR="00824EB2" w:rsidRDefault="00824EB2" w:rsidP="00824EB2">
    <w:pPr>
      <w:pStyle w:val="Zpat"/>
      <w:ind w:left="-709"/>
      <w:rPr>
        <w:rFonts w:ascii="Segoe UI" w:hAnsi="Segoe UI" w:cs="Segoe UI"/>
        <w:color w:val="000000"/>
        <w:sz w:val="12"/>
        <w:szCs w:val="12"/>
      </w:rPr>
    </w:pPr>
    <w:r>
      <w:rPr>
        <w:rFonts w:ascii="Segoe UI" w:hAnsi="Segoe UI" w:cs="Segoe UI"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0BF672C" wp14:editId="58EB00B9">
              <wp:simplePos x="0" y="0"/>
              <wp:positionH relativeFrom="column">
                <wp:posOffset>0</wp:posOffset>
              </wp:positionH>
              <wp:positionV relativeFrom="paragraph">
                <wp:posOffset>7288</wp:posOffset>
              </wp:positionV>
              <wp:extent cx="6325200" cy="0"/>
              <wp:effectExtent l="0" t="0" r="0" b="0"/>
              <wp:wrapNone/>
              <wp:docPr id="749690688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52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3E76C" id="Přímá spojnice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9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" strokecolor="#747070 [1614]" strokeweight=".5pt">
              <v:stroke joinstyle="miter"/>
            </v:line>
          </w:pict>
        </mc:Fallback>
      </mc:AlternateContent>
    </w:r>
  </w:p>
  <w:p w14:paraId="13C871FD" w14:textId="1F067789" w:rsidR="00824EB2" w:rsidRPr="001310D7" w:rsidRDefault="00824EB2" w:rsidP="00C50F86">
    <w:pPr>
      <w:pStyle w:val="Zpat"/>
      <w:jc w:val="left"/>
      <w:rPr>
        <w:sz w:val="12"/>
        <w:szCs w:val="12"/>
      </w:rPr>
    </w:pP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40CD08EF" w14:textId="6F528BF4" w:rsidR="00C50F86" w:rsidRDefault="00692CBB" w:rsidP="00C50F86">
    <w:pPr>
      <w:pStyle w:val="Zpat"/>
      <w:tabs>
        <w:tab w:val="clear" w:pos="9072"/>
        <w:tab w:val="right" w:pos="9923"/>
      </w:tabs>
      <w:jc w:val="left"/>
      <w:rPr>
        <w:rFonts w:ascii="Segoe UI" w:hAnsi="Segoe UI" w:cs="Segoe UI"/>
        <w:sz w:val="12"/>
        <w:szCs w:val="12"/>
      </w:rPr>
    </w:pPr>
    <w:hyperlink r:id="rId1" w:history="1">
      <w:r w:rsidR="00461172" w:rsidRPr="00461172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824EB2" w:rsidRPr="00461172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824EB2" w:rsidRPr="00461172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824EB2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824EB2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="00824EB2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0"/>
    <w:r w:rsidR="00824EB2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824EB2">
      <w:rPr>
        <w:rFonts w:ascii="Segoe UI" w:hAnsi="Segoe UI" w:cs="Segoe UI"/>
        <w:sz w:val="12"/>
        <w:szCs w:val="12"/>
      </w:rPr>
      <w:tab/>
    </w:r>
    <w:r w:rsidR="00C50F86">
      <w:rPr>
        <w:rFonts w:ascii="Segoe UI" w:hAnsi="Segoe UI" w:cs="Segoe UI"/>
        <w:sz w:val="12"/>
        <w:szCs w:val="12"/>
      </w:rPr>
      <w:tab/>
    </w:r>
    <w:r w:rsidR="003C1350" w:rsidRPr="00824EB2">
      <w:rPr>
        <w:rFonts w:ascii="Segoe UI" w:hAnsi="Segoe UI" w:cs="Segoe UI"/>
        <w:sz w:val="12"/>
        <w:szCs w:val="12"/>
      </w:rPr>
      <w:t xml:space="preserve">Strana </w:t>
    </w:r>
    <w:r w:rsidR="003C1350" w:rsidRPr="00824EB2">
      <w:rPr>
        <w:rFonts w:ascii="Segoe UI" w:hAnsi="Segoe UI" w:cs="Segoe UI"/>
        <w:sz w:val="12"/>
        <w:szCs w:val="12"/>
      </w:rPr>
      <w:fldChar w:fldCharType="begin"/>
    </w:r>
    <w:r w:rsidR="003C1350" w:rsidRPr="00824EB2">
      <w:rPr>
        <w:rFonts w:ascii="Segoe UI" w:hAnsi="Segoe UI" w:cs="Segoe UI"/>
        <w:sz w:val="12"/>
        <w:szCs w:val="12"/>
      </w:rPr>
      <w:instrText xml:space="preserve"> PAGE   \* MERGEFORMAT </w:instrText>
    </w:r>
    <w:r w:rsidR="003C1350" w:rsidRPr="00824EB2">
      <w:rPr>
        <w:rFonts w:ascii="Segoe UI" w:hAnsi="Segoe UI" w:cs="Segoe UI"/>
        <w:sz w:val="12"/>
        <w:szCs w:val="12"/>
      </w:rPr>
      <w:fldChar w:fldCharType="separate"/>
    </w:r>
    <w:r w:rsidR="00996171" w:rsidRPr="00824EB2">
      <w:rPr>
        <w:rFonts w:ascii="Segoe UI" w:hAnsi="Segoe UI" w:cs="Segoe UI"/>
        <w:noProof/>
        <w:sz w:val="12"/>
        <w:szCs w:val="12"/>
      </w:rPr>
      <w:t>1</w:t>
    </w:r>
    <w:r w:rsidR="003C1350" w:rsidRPr="00824EB2">
      <w:rPr>
        <w:rFonts w:ascii="Segoe UI" w:hAnsi="Segoe UI" w:cs="Segoe UI"/>
        <w:sz w:val="12"/>
        <w:szCs w:val="12"/>
      </w:rPr>
      <w:fldChar w:fldCharType="end"/>
    </w:r>
    <w:r w:rsidR="003C1350" w:rsidRPr="00824EB2">
      <w:rPr>
        <w:rFonts w:ascii="Segoe UI" w:hAnsi="Segoe UI" w:cs="Segoe UI"/>
        <w:sz w:val="12"/>
        <w:szCs w:val="12"/>
      </w:rPr>
      <w:t>/</w:t>
    </w:r>
    <w:r w:rsidR="000319CA" w:rsidRPr="00824EB2">
      <w:rPr>
        <w:rFonts w:ascii="Segoe UI" w:hAnsi="Segoe UI" w:cs="Segoe UI"/>
        <w:sz w:val="12"/>
        <w:szCs w:val="12"/>
      </w:rPr>
      <w:fldChar w:fldCharType="begin"/>
    </w:r>
    <w:r w:rsidR="000319CA" w:rsidRPr="00824EB2">
      <w:rPr>
        <w:rFonts w:ascii="Segoe UI" w:hAnsi="Segoe UI" w:cs="Segoe UI"/>
        <w:sz w:val="12"/>
        <w:szCs w:val="12"/>
      </w:rPr>
      <w:instrText xml:space="preserve"> NUMPAGES   \* MERGEFORMAT </w:instrText>
    </w:r>
    <w:r w:rsidR="000319CA" w:rsidRPr="00824EB2">
      <w:rPr>
        <w:rFonts w:ascii="Segoe UI" w:hAnsi="Segoe UI" w:cs="Segoe UI"/>
        <w:sz w:val="12"/>
        <w:szCs w:val="12"/>
      </w:rPr>
      <w:fldChar w:fldCharType="separate"/>
    </w:r>
    <w:r w:rsidR="00996171" w:rsidRPr="00824EB2">
      <w:rPr>
        <w:rFonts w:ascii="Segoe UI" w:hAnsi="Segoe UI" w:cs="Segoe UI"/>
        <w:noProof/>
        <w:sz w:val="12"/>
        <w:szCs w:val="12"/>
      </w:rPr>
      <w:t>1</w:t>
    </w:r>
    <w:r w:rsidR="000319CA" w:rsidRPr="00824EB2">
      <w:rPr>
        <w:rFonts w:ascii="Segoe UI" w:hAnsi="Segoe UI" w:cs="Segoe UI"/>
        <w:noProof/>
        <w:sz w:val="12"/>
        <w:szCs w:val="12"/>
      </w:rPr>
      <w:fldChar w:fldCharType="end"/>
    </w:r>
  </w:p>
  <w:p w14:paraId="1B1CF4B2" w14:textId="24C5514F" w:rsidR="00AC248E" w:rsidRPr="00C50F86" w:rsidRDefault="00824EB2" w:rsidP="00C50F86">
    <w:pPr>
      <w:pStyle w:val="Zpat"/>
      <w:jc w:val="left"/>
      <w:rPr>
        <w:rFonts w:ascii="Segoe UI" w:hAnsi="Segoe UI" w:cs="Segoe UI"/>
        <w:sz w:val="12"/>
        <w:szCs w:val="12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90EB" w14:textId="77777777" w:rsidR="00461172" w:rsidRDefault="00461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F4AB" w14:textId="77777777" w:rsidR="000941E6" w:rsidRDefault="000941E6" w:rsidP="00AC248E">
      <w:pPr>
        <w:spacing w:line="240" w:lineRule="auto"/>
      </w:pPr>
      <w:r>
        <w:separator/>
      </w:r>
    </w:p>
  </w:footnote>
  <w:footnote w:type="continuationSeparator" w:id="0">
    <w:p w14:paraId="1B1CF4AC" w14:textId="77777777" w:rsidR="000941E6" w:rsidRDefault="000941E6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BCF6" w14:textId="77777777" w:rsidR="00461172" w:rsidRDefault="00461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F4AF" w14:textId="414627C6" w:rsidR="00AC248E" w:rsidRDefault="00824EB2">
    <w:pPr>
      <w:pStyle w:val="Zhlav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A99535C" wp14:editId="3B709E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2275" cy="751840"/>
          <wp:effectExtent l="0" t="0" r="3175" b="0"/>
          <wp:wrapSquare wrapText="bothSides"/>
          <wp:docPr id="11105754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6C8F" w14:textId="77777777" w:rsidR="00461172" w:rsidRDefault="004611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048A"/>
    <w:multiLevelType w:val="hybridMultilevel"/>
    <w:tmpl w:val="99ACD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60D7"/>
    <w:multiLevelType w:val="hybridMultilevel"/>
    <w:tmpl w:val="E480B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D7D84"/>
    <w:multiLevelType w:val="hybridMultilevel"/>
    <w:tmpl w:val="4F388ADC"/>
    <w:lvl w:ilvl="0" w:tplc="E59638B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E59638B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811518"/>
    <w:multiLevelType w:val="hybridMultilevel"/>
    <w:tmpl w:val="6ECCE410"/>
    <w:lvl w:ilvl="0" w:tplc="352AF218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F4667"/>
    <w:multiLevelType w:val="hybridMultilevel"/>
    <w:tmpl w:val="302EBFCC"/>
    <w:lvl w:ilvl="0" w:tplc="3A3C86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319CA"/>
    <w:rsid w:val="00037343"/>
    <w:rsid w:val="0007583E"/>
    <w:rsid w:val="00083F73"/>
    <w:rsid w:val="000941E6"/>
    <w:rsid w:val="0009457C"/>
    <w:rsid w:val="000D54DD"/>
    <w:rsid w:val="000F59FF"/>
    <w:rsid w:val="00107376"/>
    <w:rsid w:val="0016433D"/>
    <w:rsid w:val="001835CF"/>
    <w:rsid w:val="001B26EA"/>
    <w:rsid w:val="001D2F3D"/>
    <w:rsid w:val="002128FE"/>
    <w:rsid w:val="00254E4F"/>
    <w:rsid w:val="002977B8"/>
    <w:rsid w:val="002C256D"/>
    <w:rsid w:val="002D6B0A"/>
    <w:rsid w:val="002E46AB"/>
    <w:rsid w:val="0032244D"/>
    <w:rsid w:val="0039178A"/>
    <w:rsid w:val="00392D42"/>
    <w:rsid w:val="003B0FEF"/>
    <w:rsid w:val="003C1350"/>
    <w:rsid w:val="003D30CD"/>
    <w:rsid w:val="003D749A"/>
    <w:rsid w:val="00455F97"/>
    <w:rsid w:val="00461172"/>
    <w:rsid w:val="004B152E"/>
    <w:rsid w:val="004C4D43"/>
    <w:rsid w:val="004D791E"/>
    <w:rsid w:val="004E0A76"/>
    <w:rsid w:val="004F7B5F"/>
    <w:rsid w:val="00501C1C"/>
    <w:rsid w:val="00524A9B"/>
    <w:rsid w:val="00570238"/>
    <w:rsid w:val="00582CF4"/>
    <w:rsid w:val="005C5C23"/>
    <w:rsid w:val="005E19A8"/>
    <w:rsid w:val="005F3C00"/>
    <w:rsid w:val="005F6688"/>
    <w:rsid w:val="00660A21"/>
    <w:rsid w:val="0066141F"/>
    <w:rsid w:val="00692CBB"/>
    <w:rsid w:val="006C2136"/>
    <w:rsid w:val="00701EDD"/>
    <w:rsid w:val="007149B5"/>
    <w:rsid w:val="00740962"/>
    <w:rsid w:val="0076783E"/>
    <w:rsid w:val="00774DC9"/>
    <w:rsid w:val="007A7170"/>
    <w:rsid w:val="007B2830"/>
    <w:rsid w:val="007B2E0B"/>
    <w:rsid w:val="007E434D"/>
    <w:rsid w:val="007E4DB1"/>
    <w:rsid w:val="00810C02"/>
    <w:rsid w:val="00816E15"/>
    <w:rsid w:val="00821DC9"/>
    <w:rsid w:val="00824EB2"/>
    <w:rsid w:val="008A644E"/>
    <w:rsid w:val="008F6BAA"/>
    <w:rsid w:val="00914819"/>
    <w:rsid w:val="00926D29"/>
    <w:rsid w:val="0095365E"/>
    <w:rsid w:val="009874D3"/>
    <w:rsid w:val="00996171"/>
    <w:rsid w:val="009E2E61"/>
    <w:rsid w:val="00A040E8"/>
    <w:rsid w:val="00A141EF"/>
    <w:rsid w:val="00A4149E"/>
    <w:rsid w:val="00AC248E"/>
    <w:rsid w:val="00AE3FBF"/>
    <w:rsid w:val="00AE49FD"/>
    <w:rsid w:val="00B04BA6"/>
    <w:rsid w:val="00B63A3C"/>
    <w:rsid w:val="00B90278"/>
    <w:rsid w:val="00B90399"/>
    <w:rsid w:val="00B91501"/>
    <w:rsid w:val="00BB1971"/>
    <w:rsid w:val="00BD74D9"/>
    <w:rsid w:val="00BE7243"/>
    <w:rsid w:val="00C30FD8"/>
    <w:rsid w:val="00C50F86"/>
    <w:rsid w:val="00C51BA8"/>
    <w:rsid w:val="00C52CCE"/>
    <w:rsid w:val="00C53268"/>
    <w:rsid w:val="00C70B75"/>
    <w:rsid w:val="00C71C82"/>
    <w:rsid w:val="00C742C1"/>
    <w:rsid w:val="00C76A20"/>
    <w:rsid w:val="00C954E8"/>
    <w:rsid w:val="00CA2DE5"/>
    <w:rsid w:val="00CD00D8"/>
    <w:rsid w:val="00CF4E66"/>
    <w:rsid w:val="00D01D22"/>
    <w:rsid w:val="00D86C16"/>
    <w:rsid w:val="00D871E2"/>
    <w:rsid w:val="00D91EBE"/>
    <w:rsid w:val="00DA1F7F"/>
    <w:rsid w:val="00DB1340"/>
    <w:rsid w:val="00DF1FDA"/>
    <w:rsid w:val="00E209ED"/>
    <w:rsid w:val="00E51A5A"/>
    <w:rsid w:val="00E65B5C"/>
    <w:rsid w:val="00E72508"/>
    <w:rsid w:val="00E73032"/>
    <w:rsid w:val="00E926B1"/>
    <w:rsid w:val="00EB410D"/>
    <w:rsid w:val="00EC6388"/>
    <w:rsid w:val="00EF604B"/>
    <w:rsid w:val="00F22DAB"/>
    <w:rsid w:val="00F259E9"/>
    <w:rsid w:val="00F34A41"/>
    <w:rsid w:val="00FA4E62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1CF484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paragraph" w:styleId="Nadpis5">
    <w:name w:val="heading 5"/>
    <w:basedOn w:val="Normln"/>
    <w:next w:val="Normln"/>
    <w:link w:val="Nadpis5Char"/>
    <w:qFormat/>
    <w:rsid w:val="00C52CCE"/>
    <w:pPr>
      <w:keepNext/>
      <w:spacing w:line="220" w:lineRule="exact"/>
      <w:jc w:val="both"/>
      <w:outlineLvl w:val="4"/>
    </w:pPr>
    <w:rPr>
      <w:rFonts w:eastAsia="Times New Roman"/>
      <w:sz w:val="18"/>
      <w:szCs w:val="1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C52CCE"/>
    <w:rPr>
      <w:rFonts w:ascii="Arial" w:eastAsia="Times New Roman" w:hAnsi="Arial"/>
      <w:sz w:val="18"/>
      <w:szCs w:val="18"/>
      <w:u w:val="single"/>
    </w:rPr>
  </w:style>
  <w:style w:type="paragraph" w:styleId="Zkladntext">
    <w:name w:val="Body Text"/>
    <w:basedOn w:val="Normln"/>
    <w:link w:val="ZkladntextChar"/>
    <w:semiHidden/>
    <w:rsid w:val="00107376"/>
    <w:pPr>
      <w:spacing w:line="220" w:lineRule="exact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7376"/>
    <w:rPr>
      <w:rFonts w:ascii="Arial" w:eastAsia="Times New Roman" w:hAnsi="Arial" w:cs="Arial"/>
    </w:rPr>
  </w:style>
  <w:style w:type="character" w:styleId="Hypertextovodkaz">
    <w:name w:val="Hyperlink"/>
    <w:uiPriority w:val="99"/>
    <w:unhideWhenUsed/>
    <w:rsid w:val="00824EB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12</TotalTime>
  <Pages>1</Pages>
  <Words>56</Words>
  <Characters>351</Characters>
  <Application>Microsoft Office Word</Application>
  <DocSecurity>0</DocSecurity>
  <Lines>29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14</cp:revision>
  <cp:lastPrinted>2015-09-21T07:31:00Z</cp:lastPrinted>
  <dcterms:created xsi:type="dcterms:W3CDTF">2015-09-21T11:49:00Z</dcterms:created>
  <dcterms:modified xsi:type="dcterms:W3CDTF">2024-02-08T15:01:00Z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classifiedOn="2018-06-29T12:10:23.8312681+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date="2018-06-29T12:10:24.3161245+0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2022-05-10T08:29:26Z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9eb68f93-9d78-44aa-9d4d-99307f0c9b7c</vt:lpwstr>
  </property>
  <property fmtid="{D5CDD505-2E9C-101B-9397-08002B2CF9AE}" pid="14" name="MSIP_Label_31598e80-c4b0-45ea-92db-0f710f24d13e_ContentBits">
    <vt:lpwstr>1</vt:lpwstr>
  </property>
</Properties>
</file>